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1468"/>
        <w:gridCol w:w="180"/>
        <w:gridCol w:w="1312"/>
        <w:gridCol w:w="360"/>
        <w:gridCol w:w="100"/>
        <w:gridCol w:w="928"/>
        <w:gridCol w:w="360"/>
        <w:gridCol w:w="1260"/>
        <w:gridCol w:w="332"/>
        <w:gridCol w:w="4500"/>
      </w:tblGrid>
      <w:tr w:rsidR="000A68B5" w:rsidRPr="00DC10BA" w:rsidTr="001859FC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8B5" w:rsidRPr="00DC10BA" w:rsidRDefault="000A68B5" w:rsidP="001859FC">
            <w:pPr>
              <w:keepNext/>
              <w:widowControl w:val="0"/>
              <w:outlineLvl w:val="2"/>
              <w:rPr>
                <w:b/>
                <w:bCs/>
                <w:i/>
                <w:sz w:val="16"/>
                <w:szCs w:val="16"/>
              </w:rPr>
            </w:pPr>
            <w:bookmarkStart w:id="0" w:name="_GoBack"/>
            <w:bookmarkEnd w:id="0"/>
            <w:r w:rsidRPr="00DC10BA">
              <w:rPr>
                <w:b/>
                <w:bCs/>
                <w:i/>
                <w:sz w:val="16"/>
                <w:szCs w:val="16"/>
              </w:rPr>
              <w:t>Город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0A68B5" w:rsidRPr="00DC10BA" w:rsidRDefault="000A68B5" w:rsidP="001859FC">
            <w:pPr>
              <w:rPr>
                <w:sz w:val="16"/>
                <w:szCs w:val="16"/>
              </w:rPr>
            </w:pPr>
          </w:p>
          <w:p w:rsidR="000A68B5" w:rsidRPr="00DC10BA" w:rsidRDefault="000A68B5" w:rsidP="001859FC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0A68B5" w:rsidRPr="00DC10BA" w:rsidRDefault="000A68B5" w:rsidP="001859FC">
            <w:pPr>
              <w:ind w:left="-43"/>
              <w:jc w:val="right"/>
              <w:rPr>
                <w:sz w:val="8"/>
                <w:szCs w:val="8"/>
              </w:rPr>
            </w:pPr>
          </w:p>
          <w:p w:rsidR="000A68B5" w:rsidRPr="00DC10BA" w:rsidRDefault="000A68B5" w:rsidP="001859FC">
            <w:pPr>
              <w:ind w:left="-43"/>
              <w:jc w:val="right"/>
              <w:rPr>
                <w:noProof/>
              </w:rPr>
            </w:pPr>
          </w:p>
          <w:p w:rsidR="000A68B5" w:rsidRPr="00DC10BA" w:rsidRDefault="000A68B5" w:rsidP="001859FC">
            <w:pPr>
              <w:ind w:left="-43"/>
              <w:jc w:val="right"/>
              <w:rPr>
                <w:noProof/>
              </w:rPr>
            </w:pPr>
          </w:p>
          <w:p w:rsidR="000A68B5" w:rsidRPr="00DC10BA" w:rsidRDefault="000A68B5" w:rsidP="001859FC">
            <w:pPr>
              <w:ind w:left="-43"/>
              <w:jc w:val="right"/>
              <w:rPr>
                <w:noProof/>
              </w:rPr>
            </w:pPr>
          </w:p>
          <w:p w:rsidR="000A68B5" w:rsidRPr="00DC10BA" w:rsidRDefault="000A68B5" w:rsidP="001859FC">
            <w:pPr>
              <w:ind w:left="-43"/>
              <w:jc w:val="right"/>
              <w:rPr>
                <w:bCs/>
                <w:sz w:val="18"/>
              </w:rPr>
            </w:pPr>
          </w:p>
          <w:p w:rsidR="006B422E" w:rsidRPr="00DC10BA" w:rsidRDefault="006B422E" w:rsidP="006B422E">
            <w:pPr>
              <w:tabs>
                <w:tab w:val="left" w:pos="1071"/>
                <w:tab w:val="left" w:pos="3056"/>
              </w:tabs>
              <w:ind w:left="113"/>
              <w:contextualSpacing/>
              <w:jc w:val="both"/>
              <w:rPr>
                <w:b/>
                <w:sz w:val="16"/>
                <w:szCs w:val="16"/>
              </w:rPr>
            </w:pPr>
            <w:r w:rsidRPr="00DC10BA">
              <w:rPr>
                <w:b/>
                <w:bCs/>
                <w:sz w:val="16"/>
                <w:szCs w:val="16"/>
              </w:rPr>
              <w:t>Россия</w:t>
            </w:r>
            <w:r>
              <w:rPr>
                <w:b/>
                <w:sz w:val="16"/>
                <w:szCs w:val="16"/>
              </w:rPr>
              <w:t>, 656010, Барнаул</w:t>
            </w:r>
            <w:r w:rsidRPr="00DC10BA"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пр</w:t>
            </w:r>
            <w:r w:rsidRPr="00DC10BA">
              <w:rPr>
                <w:b/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</w:rPr>
              <w:t>Ленина</w:t>
            </w:r>
            <w:r w:rsidRPr="00DC10BA"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195</w:t>
            </w:r>
          </w:p>
          <w:p w:rsidR="006B422E" w:rsidRPr="00DC10BA" w:rsidRDefault="006B422E" w:rsidP="006B422E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телефон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 xml:space="preserve"> 8-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(3852)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55-66-88</w:t>
            </w:r>
          </w:p>
          <w:p w:rsidR="006B422E" w:rsidRPr="00DC10BA" w:rsidRDefault="006B422E" w:rsidP="006B422E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e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mail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: 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</w:r>
            <w:r w:rsidRPr="000A38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vzljotaltay@mail.ru</w:t>
            </w:r>
          </w:p>
          <w:p w:rsidR="000A68B5" w:rsidRPr="00DC10BA" w:rsidRDefault="006B422E" w:rsidP="006B422E">
            <w:pPr>
              <w:ind w:left="113"/>
              <w:jc w:val="both"/>
              <w:rPr>
                <w:b/>
                <w:bCs/>
                <w:color w:val="0000FF"/>
                <w:sz w:val="16"/>
                <w:szCs w:val="16"/>
                <w:u w:val="single"/>
              </w:rPr>
            </w:pPr>
            <w:r w:rsidRPr="00DC10BA">
              <w:rPr>
                <w:b/>
                <w:bCs/>
                <w:spacing w:val="10"/>
                <w:sz w:val="16"/>
                <w:szCs w:val="16"/>
              </w:rPr>
              <w:t xml:space="preserve">Документация и программное обеспечение </w:t>
            </w:r>
            <w:proofErr w:type="gramStart"/>
            <w:r w:rsidRPr="00DC10BA">
              <w:rPr>
                <w:b/>
                <w:bCs/>
                <w:spacing w:val="10"/>
                <w:sz w:val="16"/>
                <w:szCs w:val="16"/>
              </w:rPr>
              <w:t>размещены</w:t>
            </w:r>
            <w:proofErr w:type="gramEnd"/>
            <w:r w:rsidRPr="00DC10BA">
              <w:rPr>
                <w:b/>
                <w:bCs/>
                <w:spacing w:val="10"/>
                <w:sz w:val="16"/>
                <w:szCs w:val="16"/>
              </w:rPr>
              <w:t xml:space="preserve"> на сайте </w:t>
            </w:r>
            <w:hyperlink r:id="rId5" w:history="1">
              <w:proofErr w:type="spellStart"/>
              <w:r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взлет-алтай</w:t>
              </w:r>
              <w:r w:rsidRPr="00DC10BA"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.</w:t>
              </w:r>
            </w:hyperlink>
            <w:r>
              <w:rPr>
                <w:b/>
                <w:bCs/>
                <w:color w:val="0000FF"/>
                <w:sz w:val="16"/>
                <w:szCs w:val="16"/>
                <w:u w:val="single"/>
              </w:rPr>
              <w:t>рф</w:t>
            </w:r>
            <w:proofErr w:type="spellEnd"/>
          </w:p>
        </w:tc>
      </w:tr>
      <w:tr w:rsidR="000A68B5" w:rsidRPr="00DC10BA" w:rsidTr="001859FC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8B5" w:rsidRPr="00DC10BA" w:rsidRDefault="000A68B5" w:rsidP="001859FC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Плательщик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0A68B5" w:rsidRPr="00DC10BA" w:rsidRDefault="000A68B5" w:rsidP="001859FC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0A68B5" w:rsidRPr="00DC10BA" w:rsidRDefault="000A68B5" w:rsidP="001859FC"/>
        </w:tc>
      </w:tr>
      <w:tr w:rsidR="000A68B5" w:rsidRPr="00DC10BA" w:rsidTr="001859FC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8B5" w:rsidRPr="00DC10BA" w:rsidRDefault="000A68B5" w:rsidP="001859FC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i/>
                <w:sz w:val="16"/>
                <w:szCs w:val="16"/>
              </w:rPr>
              <w:t>ИНН</w:t>
            </w:r>
            <w:r w:rsidRPr="00DC10BA">
              <w:rPr>
                <w:b/>
                <w:i/>
                <w:sz w:val="16"/>
                <w:szCs w:val="16"/>
                <w:lang w:val="en-US"/>
              </w:rPr>
              <w:t xml:space="preserve"> /</w:t>
            </w:r>
            <w:r w:rsidRPr="00DC10BA">
              <w:rPr>
                <w:b/>
                <w:i/>
                <w:sz w:val="16"/>
                <w:szCs w:val="16"/>
              </w:rPr>
              <w:t xml:space="preserve"> КПП  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0A68B5" w:rsidRPr="00DC10BA" w:rsidRDefault="000A68B5" w:rsidP="001859FC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0A68B5" w:rsidRPr="00DC10BA" w:rsidRDefault="000A68B5" w:rsidP="001859FC"/>
        </w:tc>
      </w:tr>
      <w:tr w:rsidR="000A68B5" w:rsidRPr="00DC10BA" w:rsidTr="001859FC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8B5" w:rsidRPr="00DC10BA" w:rsidRDefault="000A68B5" w:rsidP="001859FC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Получатель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0A68B5" w:rsidRPr="00DC10BA" w:rsidRDefault="000A68B5" w:rsidP="001859FC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0A68B5" w:rsidRPr="00DC10BA" w:rsidRDefault="000A68B5" w:rsidP="001859FC"/>
        </w:tc>
      </w:tr>
      <w:tr w:rsidR="000A68B5" w:rsidRPr="00DC10BA" w:rsidTr="001859FC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8B5" w:rsidRPr="00DC10BA" w:rsidRDefault="000A68B5" w:rsidP="001859FC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Почтовый адрес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0A68B5" w:rsidRPr="00DC10BA" w:rsidRDefault="000A68B5" w:rsidP="001859FC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0A68B5" w:rsidRPr="00DC10BA" w:rsidRDefault="000A68B5" w:rsidP="001859FC"/>
        </w:tc>
      </w:tr>
      <w:tr w:rsidR="000A68B5" w:rsidRPr="00DC10BA" w:rsidTr="001859FC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8B5" w:rsidRPr="00DC10BA" w:rsidRDefault="000A68B5" w:rsidP="001859FC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0A68B5" w:rsidRPr="00DC10BA" w:rsidRDefault="000A68B5" w:rsidP="001859FC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0A68B5" w:rsidRPr="00DC10BA" w:rsidRDefault="000A68B5" w:rsidP="001859FC"/>
        </w:tc>
      </w:tr>
      <w:tr w:rsidR="000A68B5" w:rsidRPr="00DC10BA" w:rsidTr="001859FC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8B5" w:rsidRPr="00DC10BA" w:rsidRDefault="000A68B5" w:rsidP="001859FC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0A68B5" w:rsidRPr="00DC10BA" w:rsidRDefault="000A68B5" w:rsidP="001859FC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0A68B5" w:rsidRPr="00DC10BA" w:rsidRDefault="000A68B5" w:rsidP="001859FC"/>
        </w:tc>
      </w:tr>
      <w:tr w:rsidR="000A68B5" w:rsidRPr="00DC10BA" w:rsidTr="001859FC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8B5" w:rsidRPr="00DC10BA" w:rsidRDefault="000A68B5" w:rsidP="001859FC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телефон, факс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A68B5" w:rsidRPr="00DC10BA" w:rsidRDefault="000A68B5" w:rsidP="001859FC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0A68B5" w:rsidRPr="00DC10BA" w:rsidRDefault="000A68B5" w:rsidP="001859FC"/>
        </w:tc>
      </w:tr>
      <w:tr w:rsidR="000A68B5" w:rsidRPr="00DC10BA" w:rsidTr="001859FC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8B5" w:rsidRPr="00DC10BA" w:rsidRDefault="000A68B5" w:rsidP="001859FC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Доставка</w:t>
            </w:r>
          </w:p>
        </w:tc>
        <w:tc>
          <w:tcPr>
            <w:tcW w:w="1492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68B5" w:rsidRPr="00DC10BA" w:rsidRDefault="000A68B5" w:rsidP="001859FC">
            <w:pPr>
              <w:jc w:val="right"/>
              <w:rPr>
                <w:sz w:val="16"/>
                <w:szCs w:val="16"/>
              </w:rPr>
            </w:pPr>
            <w:proofErr w:type="spellStart"/>
            <w:r w:rsidRPr="00DC10BA">
              <w:rPr>
                <w:sz w:val="16"/>
                <w:szCs w:val="16"/>
              </w:rPr>
              <w:t>самовывоз</w:t>
            </w:r>
            <w:proofErr w:type="spellEnd"/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68B5" w:rsidRPr="00DC10BA" w:rsidRDefault="000A68B5" w:rsidP="001859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68B5" w:rsidRPr="00DC10BA" w:rsidRDefault="000A68B5" w:rsidP="001859FC">
            <w:pPr>
              <w:jc w:val="right"/>
              <w:rPr>
                <w:sz w:val="16"/>
                <w:szCs w:val="16"/>
              </w:rPr>
            </w:pPr>
            <w:proofErr w:type="gramStart"/>
            <w:r w:rsidRPr="00DC10BA">
              <w:rPr>
                <w:sz w:val="16"/>
                <w:szCs w:val="16"/>
              </w:rPr>
              <w:t>Ж</w:t>
            </w:r>
            <w:proofErr w:type="gramEnd"/>
            <w:r w:rsidRPr="00DC10BA">
              <w:rPr>
                <w:sz w:val="16"/>
                <w:szCs w:val="16"/>
              </w:rPr>
              <w:t>/Д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68B5" w:rsidRPr="00DC10BA" w:rsidRDefault="000A68B5" w:rsidP="001859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68B5" w:rsidRPr="00DC10BA" w:rsidRDefault="000A68B5" w:rsidP="001859FC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АВИА</w:t>
            </w:r>
          </w:p>
        </w:tc>
        <w:tc>
          <w:tcPr>
            <w:tcW w:w="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68B5" w:rsidRPr="00DC10BA" w:rsidRDefault="000A68B5" w:rsidP="001859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A68B5" w:rsidRPr="00DC10BA" w:rsidRDefault="000A68B5" w:rsidP="001859FC">
            <w:pPr>
              <w:jc w:val="center"/>
            </w:pPr>
          </w:p>
        </w:tc>
      </w:tr>
      <w:tr w:rsidR="000A68B5" w:rsidRPr="00DC10BA" w:rsidTr="001859FC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8B5" w:rsidRPr="00DC10BA" w:rsidRDefault="000A68B5" w:rsidP="001859FC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Перевозчик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0A68B5" w:rsidRPr="00DC10BA" w:rsidRDefault="000A68B5" w:rsidP="001859FC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0A68B5" w:rsidRPr="00DC10BA" w:rsidRDefault="000A68B5" w:rsidP="001859FC"/>
        </w:tc>
      </w:tr>
      <w:tr w:rsidR="000A68B5" w:rsidRPr="00DC10BA" w:rsidTr="001859FC">
        <w:trPr>
          <w:trHeight w:hRule="exact" w:val="198"/>
        </w:trPr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8B5" w:rsidRPr="00DC10BA" w:rsidRDefault="000A68B5" w:rsidP="001859FC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Пункт назначения</w:t>
            </w:r>
          </w:p>
        </w:tc>
        <w:tc>
          <w:tcPr>
            <w:tcW w:w="4652" w:type="dxa"/>
            <w:gridSpan w:val="7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A68B5" w:rsidRPr="00DC10BA" w:rsidRDefault="000A68B5" w:rsidP="001859FC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0A68B5" w:rsidRPr="00DC10BA" w:rsidRDefault="000A68B5" w:rsidP="001859FC"/>
        </w:tc>
      </w:tr>
      <w:tr w:rsidR="000A68B5" w:rsidRPr="00DC10BA" w:rsidTr="001859FC">
        <w:trPr>
          <w:trHeight w:hRule="exact" w:val="284"/>
        </w:trPr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A68B5" w:rsidRPr="00DC10BA" w:rsidRDefault="000A68B5" w:rsidP="001859FC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Предполагаемая дата оплаты</w:t>
            </w:r>
          </w:p>
        </w:tc>
        <w:tc>
          <w:tcPr>
            <w:tcW w:w="28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68B5" w:rsidRPr="00DC10BA" w:rsidRDefault="000A68B5" w:rsidP="001859FC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0A68B5" w:rsidRPr="00DC10BA" w:rsidRDefault="000A68B5" w:rsidP="001859FC"/>
        </w:tc>
      </w:tr>
    </w:tbl>
    <w:p w:rsidR="000A68B5" w:rsidRPr="00DC10BA" w:rsidRDefault="000A68B5" w:rsidP="000A68B5">
      <w:pPr>
        <w:rPr>
          <w:sz w:val="12"/>
          <w:szCs w:val="12"/>
        </w:rPr>
      </w:pPr>
    </w:p>
    <w:tbl>
      <w:tblPr>
        <w:tblW w:w="10740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218"/>
        <w:gridCol w:w="2152"/>
        <w:gridCol w:w="426"/>
        <w:gridCol w:w="283"/>
        <w:gridCol w:w="284"/>
        <w:gridCol w:w="992"/>
        <w:gridCol w:w="964"/>
        <w:gridCol w:w="2012"/>
        <w:gridCol w:w="141"/>
        <w:gridCol w:w="284"/>
        <w:gridCol w:w="142"/>
        <w:gridCol w:w="964"/>
        <w:gridCol w:w="878"/>
      </w:tblGrid>
      <w:tr w:rsidR="000A68B5" w:rsidTr="001859FC">
        <w:trPr>
          <w:trHeight w:val="20"/>
        </w:trPr>
        <w:tc>
          <w:tcPr>
            <w:tcW w:w="1219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0A68B5" w:rsidRDefault="000A68B5" w:rsidP="001859FC">
            <w:pPr>
              <w:rPr>
                <w:lang w:val="en-US"/>
              </w:rPr>
            </w:pPr>
            <w:r>
              <w:rPr>
                <w:b/>
              </w:rPr>
              <w:t>Заявка №</w:t>
            </w:r>
          </w:p>
        </w:tc>
        <w:tc>
          <w:tcPr>
            <w:tcW w:w="21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68B5" w:rsidRDefault="000A68B5" w:rsidP="001859FC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0A68B5" w:rsidRDefault="000A68B5" w:rsidP="001859F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013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0A68B5" w:rsidRDefault="000A68B5" w:rsidP="001859FC">
            <w:pPr>
              <w:jc w:val="center"/>
              <w:rPr>
                <w:b/>
              </w:rPr>
            </w:pPr>
            <w:r>
              <w:rPr>
                <w:b/>
              </w:rPr>
              <w:t>Дата готовности</w:t>
            </w:r>
          </w:p>
        </w:tc>
        <w:tc>
          <w:tcPr>
            <w:tcW w:w="14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:rsidR="000A68B5" w:rsidRDefault="000A68B5" w:rsidP="001859F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«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A68B5" w:rsidRDefault="000A68B5" w:rsidP="001859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A68B5" w:rsidRDefault="000A68B5" w:rsidP="001859FC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»</w:t>
            </w:r>
          </w:p>
        </w:tc>
        <w:tc>
          <w:tcPr>
            <w:tcW w:w="96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A68B5" w:rsidRDefault="000A68B5" w:rsidP="001859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0A68B5" w:rsidRDefault="000A68B5" w:rsidP="001859F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      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</w:tr>
      <w:tr w:rsidR="000A68B5" w:rsidTr="001859FC">
        <w:trPr>
          <w:trHeight w:val="108"/>
        </w:trPr>
        <w:tc>
          <w:tcPr>
            <w:tcW w:w="121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0A68B5" w:rsidRDefault="000A68B5" w:rsidP="001859FC">
            <w:pPr>
              <w:rPr>
                <w:lang w:val="en-US"/>
              </w:rPr>
            </w:pPr>
          </w:p>
        </w:tc>
        <w:tc>
          <w:tcPr>
            <w:tcW w:w="21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68B5" w:rsidRDefault="000A68B5" w:rsidP="001859F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68B5" w:rsidRDefault="000A68B5" w:rsidP="001859FC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от «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8B5" w:rsidRDefault="000A68B5" w:rsidP="001859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A68B5" w:rsidRDefault="000A68B5" w:rsidP="001859F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68B5" w:rsidRDefault="000A68B5" w:rsidP="001859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A68B5" w:rsidRDefault="000A68B5" w:rsidP="001859F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      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0A68B5" w:rsidRDefault="000A68B5" w:rsidP="001859FC">
            <w:pPr>
              <w:rPr>
                <w:b/>
              </w:rPr>
            </w:pPr>
          </w:p>
        </w:tc>
        <w:tc>
          <w:tcPr>
            <w:tcW w:w="2409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0A68B5" w:rsidRDefault="000A68B5" w:rsidP="001859F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68B5" w:rsidRDefault="000A68B5" w:rsidP="001859FC">
            <w:pPr>
              <w:rPr>
                <w:sz w:val="18"/>
                <w:szCs w:val="18"/>
              </w:rPr>
            </w:pPr>
          </w:p>
        </w:tc>
        <w:tc>
          <w:tcPr>
            <w:tcW w:w="144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A68B5" w:rsidRDefault="000A68B5" w:rsidP="001859F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68B5" w:rsidRDefault="000A68B5" w:rsidP="001859FC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0A68B5" w:rsidRDefault="000A68B5" w:rsidP="001859FC">
            <w:pPr>
              <w:rPr>
                <w:sz w:val="18"/>
                <w:szCs w:val="18"/>
                <w:lang w:val="en-US"/>
              </w:rPr>
            </w:pPr>
          </w:p>
        </w:tc>
      </w:tr>
      <w:tr w:rsidR="000A68B5" w:rsidTr="001859FC">
        <w:trPr>
          <w:trHeight w:val="20"/>
        </w:trPr>
        <w:tc>
          <w:tcPr>
            <w:tcW w:w="121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0A68B5" w:rsidRDefault="000A68B5" w:rsidP="001859FC">
            <w:pPr>
              <w:rPr>
                <w:lang w:val="en-US"/>
              </w:rPr>
            </w:pPr>
          </w:p>
        </w:tc>
        <w:tc>
          <w:tcPr>
            <w:tcW w:w="21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68B5" w:rsidRDefault="000A68B5" w:rsidP="001859FC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0A68B5" w:rsidRDefault="000A68B5" w:rsidP="001859FC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0A68B5" w:rsidRDefault="000A68B5" w:rsidP="001859FC">
            <w:pPr>
              <w:rPr>
                <w:b/>
              </w:rPr>
            </w:pPr>
          </w:p>
        </w:tc>
        <w:tc>
          <w:tcPr>
            <w:tcW w:w="2409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8B5" w:rsidRDefault="000A68B5" w:rsidP="001859FC">
            <w:pPr>
              <w:rPr>
                <w:sz w:val="2"/>
                <w:szCs w:val="2"/>
              </w:rPr>
            </w:pPr>
          </w:p>
        </w:tc>
      </w:tr>
    </w:tbl>
    <w:p w:rsidR="00866AA6" w:rsidRPr="0041420A" w:rsidRDefault="00866AA6" w:rsidP="000A68B5">
      <w:pPr>
        <w:pStyle w:val="a5"/>
        <w:spacing w:before="120"/>
        <w:ind w:right="0"/>
        <w:jc w:val="right"/>
        <w:rPr>
          <w:rFonts w:ascii="Arial" w:hAnsi="Arial" w:cs="Arial"/>
          <w:szCs w:val="28"/>
          <w:u w:val="none"/>
        </w:rPr>
      </w:pPr>
      <w:proofErr w:type="spellStart"/>
      <w:r w:rsidRPr="0041420A">
        <w:rPr>
          <w:rFonts w:ascii="Arial" w:hAnsi="Arial" w:cs="Arial"/>
          <w:szCs w:val="28"/>
          <w:u w:val="none"/>
        </w:rPr>
        <w:t>Теплосчетчи</w:t>
      </w:r>
      <w:proofErr w:type="gramStart"/>
      <w:r w:rsidRPr="0041420A">
        <w:rPr>
          <w:rFonts w:ascii="Arial" w:hAnsi="Arial" w:cs="Arial"/>
          <w:szCs w:val="28"/>
          <w:u w:val="none"/>
        </w:rPr>
        <w:t>к</w:t>
      </w:r>
      <w:proofErr w:type="spellEnd"/>
      <w:r w:rsidRPr="0041420A">
        <w:rPr>
          <w:rFonts w:ascii="Arial" w:hAnsi="Arial" w:cs="Arial"/>
          <w:szCs w:val="28"/>
          <w:u w:val="none"/>
        </w:rPr>
        <w:t>-</w:t>
      </w:r>
      <w:proofErr w:type="gramEnd"/>
      <w:r w:rsidRPr="0041420A">
        <w:rPr>
          <w:rFonts w:ascii="Arial" w:hAnsi="Arial" w:cs="Arial"/>
          <w:szCs w:val="28"/>
          <w:u w:val="none"/>
        </w:rPr>
        <w:t xml:space="preserve"> регистратор ВЗЛЕТ  ТСР-М</w:t>
      </w:r>
    </w:p>
    <w:p w:rsidR="00866AA6" w:rsidRDefault="00866AA6" w:rsidP="00866AA6">
      <w:pPr>
        <w:pStyle w:val="a5"/>
        <w:ind w:right="0"/>
        <w:jc w:val="right"/>
        <w:rPr>
          <w:rFonts w:ascii="Arial" w:hAnsi="Arial" w:cs="Arial"/>
          <w:szCs w:val="28"/>
          <w:u w:val="none"/>
          <w:lang w:val="en-US"/>
        </w:rPr>
      </w:pPr>
      <w:r w:rsidRPr="0041420A">
        <w:rPr>
          <w:rFonts w:ascii="Arial" w:hAnsi="Arial" w:cs="Arial"/>
          <w:szCs w:val="28"/>
          <w:u w:val="none"/>
        </w:rPr>
        <w:t>исполнение ТСР-02</w:t>
      </w:r>
      <w:r w:rsidR="000C397E">
        <w:rPr>
          <w:rFonts w:ascii="Arial" w:hAnsi="Arial" w:cs="Arial"/>
          <w:szCs w:val="28"/>
          <w:u w:val="none"/>
        </w:rPr>
        <w:t>5</w:t>
      </w:r>
    </w:p>
    <w:p w:rsidR="00866AA6" w:rsidRDefault="00866AA6" w:rsidP="000C251D">
      <w:pPr>
        <w:pStyle w:val="a5"/>
        <w:spacing w:after="60"/>
        <w:ind w:right="0"/>
        <w:jc w:val="right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(</w:t>
      </w:r>
      <w:r w:rsidRPr="00866AA6">
        <w:rPr>
          <w:rFonts w:ascii="Arial" w:hAnsi="Arial" w:cs="Arial"/>
          <w:sz w:val="24"/>
          <w:szCs w:val="24"/>
          <w:u w:val="none"/>
        </w:rPr>
        <w:t>для</w:t>
      </w:r>
      <w:r w:rsidR="00D51501">
        <w:rPr>
          <w:rFonts w:ascii="Arial" w:hAnsi="Arial" w:cs="Arial"/>
          <w:sz w:val="24"/>
          <w:szCs w:val="24"/>
          <w:u w:val="none"/>
        </w:rPr>
        <w:t xml:space="preserve"> расчета и регистрации тепла по горячей воде и пару</w:t>
      </w:r>
      <w:r>
        <w:rPr>
          <w:rFonts w:ascii="Arial" w:hAnsi="Arial" w:cs="Arial"/>
          <w:sz w:val="24"/>
          <w:szCs w:val="24"/>
          <w:u w:val="none"/>
        </w:rPr>
        <w:t>)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/>
      </w:tblPr>
      <w:tblGrid>
        <w:gridCol w:w="5725"/>
      </w:tblGrid>
      <w:tr w:rsidR="00866AA6" w:rsidRPr="00915639">
        <w:trPr>
          <w:trHeight w:hRule="exact" w:val="340"/>
        </w:trPr>
        <w:tc>
          <w:tcPr>
            <w:tcW w:w="5725" w:type="dxa"/>
            <w:shd w:val="clear" w:color="auto" w:fill="auto"/>
            <w:vAlign w:val="center"/>
          </w:tcPr>
          <w:p w:rsidR="00866AA6" w:rsidRPr="00915639" w:rsidRDefault="002B4CB7" w:rsidP="00241AD4">
            <w:pPr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866AA6" w:rsidRPr="00915639">
              <w:rPr>
                <w:b/>
                <w:i/>
                <w:sz w:val="20"/>
                <w:szCs w:val="20"/>
              </w:rPr>
              <w:t>омплект однотипных приборов   шт.</w:t>
            </w:r>
          </w:p>
        </w:tc>
      </w:tr>
    </w:tbl>
    <w:p w:rsidR="00253CA0" w:rsidRDefault="00253CA0" w:rsidP="00BA2207">
      <w:pPr>
        <w:spacing w:after="60"/>
        <w:ind w:right="-428"/>
        <w:rPr>
          <w:b/>
          <w:i/>
          <w:sz w:val="8"/>
          <w:szCs w:val="8"/>
        </w:rPr>
      </w:pPr>
    </w:p>
    <w:tbl>
      <w:tblPr>
        <w:tblW w:w="10800" w:type="dxa"/>
        <w:tblInd w:w="-152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69"/>
        <w:gridCol w:w="1298"/>
        <w:gridCol w:w="421"/>
        <w:gridCol w:w="93"/>
        <w:gridCol w:w="627"/>
        <w:gridCol w:w="360"/>
        <w:gridCol w:w="119"/>
        <w:gridCol w:w="421"/>
        <w:gridCol w:w="360"/>
        <w:gridCol w:w="190"/>
        <w:gridCol w:w="305"/>
        <w:gridCol w:w="425"/>
        <w:gridCol w:w="454"/>
        <w:gridCol w:w="397"/>
        <w:gridCol w:w="142"/>
        <w:gridCol w:w="425"/>
        <w:gridCol w:w="142"/>
        <w:gridCol w:w="425"/>
        <w:gridCol w:w="159"/>
        <w:gridCol w:w="364"/>
        <w:gridCol w:w="720"/>
        <w:gridCol w:w="360"/>
        <w:gridCol w:w="360"/>
        <w:gridCol w:w="360"/>
        <w:gridCol w:w="87"/>
        <w:gridCol w:w="93"/>
        <w:gridCol w:w="360"/>
        <w:gridCol w:w="904"/>
        <w:gridCol w:w="360"/>
      </w:tblGrid>
      <w:tr w:rsidR="007435A9" w:rsidTr="006F10C0">
        <w:trPr>
          <w:gridAfter w:val="1"/>
          <w:wAfter w:w="360" w:type="dxa"/>
          <w:trHeight w:hRule="exact" w:val="227"/>
        </w:trPr>
        <w:tc>
          <w:tcPr>
            <w:tcW w:w="2987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7435A9" w:rsidRDefault="007435A9" w:rsidP="007435A9">
            <w:pPr>
              <w:spacing w:line="216" w:lineRule="auto"/>
              <w:rPr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Источник вторичного питания, шт.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435A9" w:rsidRDefault="007435A9">
            <w:pPr>
              <w:spacing w:line="216" w:lineRule="auto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15</w:t>
            </w:r>
            <w:r w:rsidR="008A62C7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  <w:lang w:val="en-US"/>
              </w:rPr>
              <w:t>24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35A9" w:rsidRPr="006F10C0" w:rsidRDefault="007435A9" w:rsidP="006F10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435A9" w:rsidRDefault="007435A9" w:rsidP="008A62C7">
            <w:pPr>
              <w:spacing w:line="216" w:lineRule="auto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30</w:t>
            </w:r>
            <w:r w:rsidR="008A62C7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  <w:lang w:val="en-US"/>
              </w:rPr>
              <w:t>24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35A9" w:rsidRPr="006F10C0" w:rsidRDefault="007435A9" w:rsidP="006F10C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435A9" w:rsidRPr="0095561F" w:rsidRDefault="007435A9" w:rsidP="006F10C0">
            <w:pPr>
              <w:spacing w:line="216" w:lineRule="auto"/>
              <w:jc w:val="right"/>
              <w:rPr>
                <w:b/>
                <w:sz w:val="14"/>
                <w:szCs w:val="14"/>
              </w:rPr>
            </w:pPr>
            <w:r w:rsidRPr="0095561F">
              <w:rPr>
                <w:b/>
                <w:sz w:val="16"/>
                <w:szCs w:val="16"/>
              </w:rPr>
              <w:t xml:space="preserve">длина </w:t>
            </w:r>
            <w:proofErr w:type="spellStart"/>
            <w:r w:rsidRPr="0095561F">
              <w:rPr>
                <w:b/>
                <w:sz w:val="16"/>
                <w:szCs w:val="16"/>
              </w:rPr>
              <w:t>кабеля</w:t>
            </w:r>
            <w:r w:rsidR="006F10C0">
              <w:rPr>
                <w:b/>
                <w:sz w:val="16"/>
                <w:szCs w:val="16"/>
              </w:rPr>
              <w:t>питания</w:t>
            </w:r>
            <w:proofErr w:type="spellEnd"/>
            <w:r w:rsidRPr="0095561F">
              <w:rPr>
                <w:b/>
                <w:sz w:val="16"/>
                <w:szCs w:val="16"/>
              </w:rPr>
              <w:t>, м</w:t>
            </w:r>
          </w:p>
        </w:tc>
        <w:tc>
          <w:tcPr>
            <w:tcW w:w="135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35A9" w:rsidRDefault="007435A9" w:rsidP="006F10C0">
            <w:pPr>
              <w:jc w:val="center"/>
              <w:rPr>
                <w:sz w:val="14"/>
                <w:szCs w:val="14"/>
              </w:rPr>
            </w:pPr>
          </w:p>
        </w:tc>
      </w:tr>
      <w:tr w:rsidR="00523788" w:rsidTr="006F10C0">
        <w:trPr>
          <w:trHeight w:hRule="exact" w:val="227"/>
        </w:trPr>
        <w:tc>
          <w:tcPr>
            <w:tcW w:w="1881" w:type="dxa"/>
            <w:gridSpan w:val="4"/>
            <w:vAlign w:val="center"/>
          </w:tcPr>
          <w:p w:rsidR="007435A9" w:rsidRDefault="007435A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Модул</w:t>
            </w:r>
            <w:proofErr w:type="gramStart"/>
            <w:r>
              <w:rPr>
                <w:b/>
                <w:bCs/>
                <w:sz w:val="16"/>
              </w:rPr>
              <w:t>и(</w:t>
            </w:r>
            <w:proofErr w:type="gramEnd"/>
            <w:r>
              <w:rPr>
                <w:b/>
                <w:bCs/>
                <w:sz w:val="16"/>
              </w:rPr>
              <w:t>не более</w:t>
            </w:r>
            <w:r w:rsidR="005F4561">
              <w:rPr>
                <w:b/>
                <w:bCs/>
                <w:sz w:val="16"/>
              </w:rPr>
              <w:t xml:space="preserve"> 2</w:t>
            </w:r>
            <w:r>
              <w:rPr>
                <w:b/>
                <w:bCs/>
                <w:sz w:val="16"/>
              </w:rPr>
              <w:t>)</w:t>
            </w:r>
          </w:p>
        </w:tc>
        <w:tc>
          <w:tcPr>
            <w:tcW w:w="3261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435A9" w:rsidRDefault="005F4561" w:rsidP="005F456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У</w:t>
            </w:r>
            <w:r w:rsidR="007435A9">
              <w:rPr>
                <w:b/>
                <w:bCs/>
                <w:sz w:val="16"/>
              </w:rPr>
              <w:t>ниверсальный</w:t>
            </w:r>
            <w:r w:rsidR="007960C2">
              <w:rPr>
                <w:b/>
                <w:bCs/>
                <w:sz w:val="16"/>
              </w:rPr>
              <w:t xml:space="preserve"> (</w:t>
            </w:r>
            <w:proofErr w:type="spellStart"/>
            <w:r w:rsidR="007435A9">
              <w:rPr>
                <w:b/>
                <w:bCs/>
                <w:sz w:val="16"/>
              </w:rPr>
              <w:t>имп</w:t>
            </w:r>
            <w:proofErr w:type="spellEnd"/>
            <w:r w:rsidR="007435A9">
              <w:rPr>
                <w:b/>
                <w:bCs/>
                <w:sz w:val="16"/>
              </w:rPr>
              <w:t>/част/логический)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35A9" w:rsidRPr="006F10C0" w:rsidRDefault="007435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435A9" w:rsidRDefault="007435A9"/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35A9" w:rsidRPr="006F10C0" w:rsidRDefault="007435A9" w:rsidP="006F10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6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435A9" w:rsidRDefault="007435A9" w:rsidP="005F4561">
            <w:pPr>
              <w:rPr>
                <w:b/>
                <w:bCs/>
                <w:sz w:val="16"/>
              </w:rPr>
            </w:pPr>
            <w:proofErr w:type="spellStart"/>
            <w:r>
              <w:rPr>
                <w:b/>
                <w:bCs/>
                <w:sz w:val="16"/>
              </w:rPr>
              <w:t>Ethernet</w:t>
            </w:r>
            <w:proofErr w:type="spellEnd"/>
          </w:p>
        </w:tc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35A9" w:rsidRDefault="007435A9"/>
        </w:tc>
        <w:tc>
          <w:tcPr>
            <w:tcW w:w="144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435A9" w:rsidRDefault="007435A9" w:rsidP="005F456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токовый </w:t>
            </w:r>
            <w:r w:rsidR="005F4561">
              <w:rPr>
                <w:b/>
                <w:bCs/>
                <w:sz w:val="16"/>
              </w:rPr>
              <w:t>в</w:t>
            </w:r>
            <w:r>
              <w:rPr>
                <w:b/>
                <w:bCs/>
                <w:sz w:val="16"/>
              </w:rPr>
              <w:t>ыход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35A9" w:rsidRDefault="007435A9"/>
        </w:tc>
        <w:tc>
          <w:tcPr>
            <w:tcW w:w="1444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435A9" w:rsidRDefault="005F4561" w:rsidP="005F456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длина  связи,</w:t>
            </w:r>
            <w:r w:rsidR="007435A9">
              <w:rPr>
                <w:b/>
                <w:bCs/>
                <w:sz w:val="16"/>
              </w:rPr>
              <w:t xml:space="preserve"> </w:t>
            </w:r>
            <w:proofErr w:type="gramStart"/>
            <w:r w:rsidR="007435A9">
              <w:rPr>
                <w:b/>
                <w:bCs/>
                <w:sz w:val="16"/>
              </w:rPr>
              <w:t>м</w:t>
            </w:r>
            <w:proofErr w:type="gramEnd"/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35A9" w:rsidRDefault="007435A9"/>
        </w:tc>
      </w:tr>
      <w:tr w:rsidR="009B29F3">
        <w:tblPrEx>
          <w:tblCellMar>
            <w:left w:w="108" w:type="dxa"/>
            <w:right w:w="108" w:type="dxa"/>
          </w:tblCellMar>
        </w:tblPrEx>
        <w:trPr>
          <w:gridBefore w:val="1"/>
          <w:gridAfter w:val="27"/>
          <w:wBefore w:w="69" w:type="dxa"/>
          <w:wAfter w:w="9433" w:type="dxa"/>
          <w:trHeight w:hRule="exact" w:val="57"/>
        </w:trPr>
        <w:tc>
          <w:tcPr>
            <w:tcW w:w="1298" w:type="dxa"/>
          </w:tcPr>
          <w:p w:rsidR="009B29F3" w:rsidRDefault="009B29F3"/>
        </w:tc>
      </w:tr>
      <w:tr w:rsidR="00DE2248" w:rsidRPr="00915639">
        <w:tblPrEx>
          <w:tblCellMar>
            <w:left w:w="85" w:type="dxa"/>
            <w:right w:w="85" w:type="dxa"/>
          </w:tblCellMar>
        </w:tblPrEx>
        <w:trPr>
          <w:gridBefore w:val="1"/>
          <w:wBefore w:w="69" w:type="dxa"/>
          <w:trHeight w:hRule="exact" w:val="227"/>
        </w:trPr>
        <w:tc>
          <w:tcPr>
            <w:tcW w:w="1719" w:type="dxa"/>
            <w:gridSpan w:val="2"/>
            <w:vAlign w:val="center"/>
          </w:tcPr>
          <w:p w:rsidR="00DE2248" w:rsidRPr="006F10C0" w:rsidRDefault="00DE2248" w:rsidP="00D51501">
            <w:pPr>
              <w:spacing w:line="216" w:lineRule="auto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Измеряемая среда</w:t>
            </w:r>
            <w:r w:rsidR="006F10C0">
              <w:rPr>
                <w:b/>
                <w:sz w:val="16"/>
                <w:szCs w:val="16"/>
                <w:lang w:val="en-US"/>
              </w:rPr>
              <w:t>:</w:t>
            </w:r>
          </w:p>
        </w:tc>
        <w:tc>
          <w:tcPr>
            <w:tcW w:w="720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DE2248" w:rsidRPr="00915639" w:rsidRDefault="00DE2248" w:rsidP="006F10C0">
            <w:pPr>
              <w:spacing w:line="216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вода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2248" w:rsidRPr="006F10C0" w:rsidRDefault="00DE2248" w:rsidP="006F10C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2248" w:rsidRPr="00915639" w:rsidRDefault="00DE2248" w:rsidP="006F10C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пар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2248" w:rsidRPr="006F10C0" w:rsidRDefault="00DE2248" w:rsidP="006F10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dxa"/>
            <w:vAlign w:val="center"/>
          </w:tcPr>
          <w:p w:rsidR="00DE2248" w:rsidRPr="00915639" w:rsidRDefault="00DE2248" w:rsidP="006F10C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58" w:type="dxa"/>
            <w:gridSpan w:val="11"/>
            <w:tcBorders>
              <w:right w:val="single" w:sz="12" w:space="0" w:color="auto"/>
            </w:tcBorders>
            <w:vAlign w:val="center"/>
          </w:tcPr>
          <w:p w:rsidR="00DE2248" w:rsidRPr="00DE2248" w:rsidRDefault="00DE2248" w:rsidP="006F10C0">
            <w:pPr>
              <w:jc w:val="right"/>
              <w:rPr>
                <w:sz w:val="16"/>
                <w:szCs w:val="16"/>
              </w:rPr>
            </w:pPr>
            <w:r w:rsidRPr="00DE2248">
              <w:rPr>
                <w:b/>
                <w:sz w:val="16"/>
                <w:szCs w:val="16"/>
              </w:rPr>
              <w:t>Диапазон токового выхода</w:t>
            </w:r>
            <w:r w:rsidRPr="00DE2248">
              <w:rPr>
                <w:sz w:val="16"/>
                <w:szCs w:val="16"/>
              </w:rPr>
              <w:t>:</w:t>
            </w:r>
            <w:r w:rsidRPr="00F2716A">
              <w:rPr>
                <w:b/>
                <w:sz w:val="16"/>
                <w:szCs w:val="16"/>
              </w:rPr>
              <w:t>4-20мА</w:t>
            </w:r>
          </w:p>
        </w:tc>
        <w:tc>
          <w:tcPr>
            <w:tcW w:w="3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2248" w:rsidRPr="00915639" w:rsidRDefault="00DE2248" w:rsidP="006F10C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4"/>
            <w:tcBorders>
              <w:right w:val="single" w:sz="12" w:space="0" w:color="auto"/>
            </w:tcBorders>
            <w:vAlign w:val="center"/>
          </w:tcPr>
          <w:p w:rsidR="00DE2248" w:rsidRPr="00F2716A" w:rsidRDefault="00DE2248" w:rsidP="006F10C0">
            <w:pPr>
              <w:jc w:val="right"/>
              <w:rPr>
                <w:b/>
                <w:sz w:val="16"/>
                <w:szCs w:val="16"/>
              </w:rPr>
            </w:pPr>
            <w:r w:rsidRPr="00F2716A">
              <w:rPr>
                <w:b/>
                <w:sz w:val="16"/>
                <w:szCs w:val="16"/>
              </w:rPr>
              <w:t>0-20мА</w:t>
            </w:r>
          </w:p>
        </w:tc>
        <w:tc>
          <w:tcPr>
            <w:tcW w:w="3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2248" w:rsidRPr="00915639" w:rsidRDefault="00DE2248" w:rsidP="006F10C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4" w:type="dxa"/>
            <w:tcBorders>
              <w:right w:val="single" w:sz="12" w:space="0" w:color="auto"/>
            </w:tcBorders>
            <w:vAlign w:val="center"/>
          </w:tcPr>
          <w:p w:rsidR="00DE2248" w:rsidRPr="00F2716A" w:rsidRDefault="004F4017" w:rsidP="006F10C0">
            <w:pPr>
              <w:jc w:val="right"/>
              <w:rPr>
                <w:b/>
                <w:sz w:val="16"/>
                <w:szCs w:val="16"/>
              </w:rPr>
            </w:pPr>
            <w:r w:rsidRPr="00F2716A">
              <w:rPr>
                <w:b/>
                <w:sz w:val="16"/>
                <w:szCs w:val="16"/>
              </w:rPr>
              <w:t>0-5</w:t>
            </w:r>
            <w:r w:rsidR="00DE2248" w:rsidRPr="00F2716A">
              <w:rPr>
                <w:b/>
                <w:sz w:val="16"/>
                <w:szCs w:val="16"/>
              </w:rPr>
              <w:t xml:space="preserve"> мА</w:t>
            </w:r>
          </w:p>
        </w:tc>
        <w:tc>
          <w:tcPr>
            <w:tcW w:w="3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2248" w:rsidRPr="00915639" w:rsidRDefault="00DE2248" w:rsidP="006F10C0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BC49F5" w:rsidRPr="00BC49F5" w:rsidRDefault="00BC49F5" w:rsidP="00BC49F5">
      <w:pPr>
        <w:spacing w:line="60" w:lineRule="exact"/>
        <w:rPr>
          <w:sz w:val="16"/>
          <w:szCs w:val="16"/>
        </w:rPr>
      </w:pPr>
    </w:p>
    <w:tbl>
      <w:tblPr>
        <w:tblW w:w="0" w:type="auto"/>
        <w:tblLook w:val="04A0"/>
      </w:tblPr>
      <w:tblGrid>
        <w:gridCol w:w="2267"/>
        <w:gridCol w:w="283"/>
      </w:tblGrid>
      <w:tr w:rsidR="00BC49F5" w:rsidRPr="00915639" w:rsidTr="007960C2">
        <w:trPr>
          <w:trHeight w:hRule="exact" w:val="227"/>
        </w:trPr>
        <w:tc>
          <w:tcPr>
            <w:tcW w:w="2267" w:type="dxa"/>
            <w:tcBorders>
              <w:right w:val="single" w:sz="12" w:space="0" w:color="auto"/>
            </w:tcBorders>
            <w:shd w:val="clear" w:color="auto" w:fill="auto"/>
          </w:tcPr>
          <w:p w:rsidR="00BC49F5" w:rsidRPr="00915639" w:rsidRDefault="00BC49F5" w:rsidP="00915639">
            <w:pPr>
              <w:spacing w:after="60"/>
              <w:ind w:right="-428"/>
              <w:rPr>
                <w:b/>
                <w:sz w:val="16"/>
                <w:szCs w:val="20"/>
              </w:rPr>
            </w:pPr>
            <w:r w:rsidRPr="00915639">
              <w:rPr>
                <w:b/>
                <w:sz w:val="16"/>
                <w:szCs w:val="20"/>
              </w:rPr>
              <w:t>Комплектный паспорт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49F5" w:rsidRPr="006F10C0" w:rsidRDefault="00BC49F5" w:rsidP="006F10C0">
            <w:pPr>
              <w:jc w:val="center"/>
              <w:rPr>
                <w:sz w:val="16"/>
                <w:szCs w:val="20"/>
              </w:rPr>
            </w:pPr>
          </w:p>
        </w:tc>
      </w:tr>
    </w:tbl>
    <w:p w:rsidR="00735A23" w:rsidRPr="001434A5" w:rsidRDefault="00735A23" w:rsidP="000A68B5">
      <w:pPr>
        <w:spacing w:before="60"/>
        <w:ind w:right="-425"/>
        <w:rPr>
          <w:sz w:val="20"/>
          <w:szCs w:val="20"/>
        </w:rPr>
      </w:pPr>
      <w:r w:rsidRPr="001434A5">
        <w:rPr>
          <w:b/>
          <w:i/>
          <w:sz w:val="20"/>
          <w:szCs w:val="20"/>
        </w:rPr>
        <w:t>Основная комплектация:</w:t>
      </w:r>
    </w:p>
    <w:tbl>
      <w:tblPr>
        <w:tblW w:w="106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72"/>
        <w:gridCol w:w="771"/>
        <w:gridCol w:w="1649"/>
        <w:gridCol w:w="771"/>
        <w:gridCol w:w="656"/>
        <w:gridCol w:w="655"/>
        <w:gridCol w:w="360"/>
        <w:gridCol w:w="360"/>
        <w:gridCol w:w="360"/>
        <w:gridCol w:w="900"/>
        <w:gridCol w:w="720"/>
        <w:gridCol w:w="730"/>
        <w:gridCol w:w="720"/>
        <w:gridCol w:w="962"/>
      </w:tblGrid>
      <w:tr w:rsidR="002B4CB7" w:rsidRPr="00915639" w:rsidTr="006F10C0">
        <w:trPr>
          <w:trHeight w:hRule="exact" w:val="227"/>
          <w:jc w:val="center"/>
        </w:trPr>
        <w:tc>
          <w:tcPr>
            <w:tcW w:w="1072" w:type="dxa"/>
            <w:vMerge w:val="restart"/>
            <w:textDirection w:val="btLr"/>
            <w:vAlign w:val="center"/>
          </w:tcPr>
          <w:p w:rsidR="002B4CB7" w:rsidRPr="00915639" w:rsidRDefault="002B4CB7" w:rsidP="002B4CB7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915639">
              <w:rPr>
                <w:b/>
                <w:sz w:val="16"/>
                <w:szCs w:val="16"/>
              </w:rPr>
              <w:t>№ канала</w:t>
            </w:r>
          </w:p>
        </w:tc>
        <w:tc>
          <w:tcPr>
            <w:tcW w:w="771" w:type="dxa"/>
            <w:vMerge w:val="restart"/>
            <w:textDirection w:val="btLr"/>
            <w:vAlign w:val="center"/>
          </w:tcPr>
          <w:p w:rsidR="002B4CB7" w:rsidRPr="00915639" w:rsidRDefault="002B4CB7" w:rsidP="000A68B5">
            <w:pPr>
              <w:spacing w:after="60"/>
              <w:jc w:val="center"/>
              <w:rPr>
                <w:b/>
                <w:sz w:val="14"/>
                <w:szCs w:val="14"/>
              </w:rPr>
            </w:pPr>
            <w:r w:rsidRPr="00915639">
              <w:rPr>
                <w:b/>
                <w:sz w:val="16"/>
                <w:szCs w:val="16"/>
                <w:lang w:val="en-US"/>
              </w:rPr>
              <w:t>D</w:t>
            </w:r>
            <w:r w:rsidR="000A68B5">
              <w:rPr>
                <w:b/>
                <w:sz w:val="16"/>
                <w:szCs w:val="16"/>
                <w:lang w:val="en-US"/>
              </w:rPr>
              <w:t xml:space="preserve">N </w:t>
            </w:r>
            <w:r w:rsidRPr="00915639">
              <w:rPr>
                <w:b/>
                <w:sz w:val="14"/>
                <w:szCs w:val="14"/>
              </w:rPr>
              <w:t>подводящего  трубопровода</w:t>
            </w:r>
          </w:p>
        </w:tc>
        <w:tc>
          <w:tcPr>
            <w:tcW w:w="3731" w:type="dxa"/>
            <w:gridSpan w:val="4"/>
            <w:vAlign w:val="center"/>
          </w:tcPr>
          <w:p w:rsidR="002B4CB7" w:rsidRPr="00915639" w:rsidRDefault="002B4CB7" w:rsidP="002B4CB7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915639">
              <w:rPr>
                <w:b/>
                <w:sz w:val="16"/>
                <w:szCs w:val="16"/>
              </w:rPr>
              <w:t>каналы расхода</w:t>
            </w:r>
          </w:p>
        </w:tc>
        <w:tc>
          <w:tcPr>
            <w:tcW w:w="3430" w:type="dxa"/>
            <w:gridSpan w:val="6"/>
            <w:shd w:val="clear" w:color="auto" w:fill="auto"/>
            <w:vAlign w:val="center"/>
          </w:tcPr>
          <w:p w:rsidR="002B4CB7" w:rsidRPr="00915639" w:rsidRDefault="002B4CB7" w:rsidP="002B4CB7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915639">
              <w:rPr>
                <w:b/>
                <w:sz w:val="16"/>
                <w:szCs w:val="16"/>
              </w:rPr>
              <w:t>каналы температуры</w:t>
            </w:r>
          </w:p>
        </w:tc>
        <w:tc>
          <w:tcPr>
            <w:tcW w:w="1682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B4CB7" w:rsidRPr="00915639" w:rsidRDefault="002B4CB7" w:rsidP="007960C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каналы давления</w:t>
            </w:r>
          </w:p>
        </w:tc>
      </w:tr>
      <w:tr w:rsidR="002F509B" w:rsidRPr="00915639" w:rsidTr="006F10C0">
        <w:trPr>
          <w:trHeight w:hRule="exact" w:val="567"/>
          <w:jc w:val="center"/>
        </w:trPr>
        <w:tc>
          <w:tcPr>
            <w:tcW w:w="1072" w:type="dxa"/>
            <w:vMerge/>
            <w:textDirection w:val="btLr"/>
            <w:vAlign w:val="center"/>
          </w:tcPr>
          <w:p w:rsidR="002F509B" w:rsidRPr="00915639" w:rsidRDefault="002F509B" w:rsidP="002B4CB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1" w:type="dxa"/>
            <w:vMerge/>
            <w:textDirection w:val="btLr"/>
            <w:vAlign w:val="center"/>
          </w:tcPr>
          <w:p w:rsidR="002F509B" w:rsidRPr="00915639" w:rsidRDefault="002F509B" w:rsidP="002B4CB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9" w:type="dxa"/>
            <w:vMerge w:val="restart"/>
            <w:vAlign w:val="center"/>
          </w:tcPr>
          <w:p w:rsidR="002F509B" w:rsidRPr="00915639" w:rsidRDefault="002F509B" w:rsidP="002B4CB7">
            <w:pPr>
              <w:jc w:val="center"/>
              <w:rPr>
                <w:b/>
                <w:sz w:val="16"/>
                <w:szCs w:val="16"/>
              </w:rPr>
            </w:pPr>
            <w:r w:rsidRPr="00915639">
              <w:rPr>
                <w:b/>
                <w:sz w:val="16"/>
                <w:szCs w:val="16"/>
              </w:rPr>
              <w:t>Тип расходомера</w:t>
            </w:r>
          </w:p>
          <w:p w:rsidR="002F509B" w:rsidRDefault="002F509B" w:rsidP="00DC0CC8">
            <w:pPr>
              <w:rPr>
                <w:sz w:val="14"/>
                <w:szCs w:val="14"/>
              </w:rPr>
            </w:pPr>
          </w:p>
          <w:p w:rsidR="002F509B" w:rsidRDefault="00AA2DA4" w:rsidP="00DC0CC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ЭРСВ-5</w:t>
            </w:r>
            <w:r w:rsidR="002F509B">
              <w:rPr>
                <w:sz w:val="14"/>
                <w:szCs w:val="14"/>
              </w:rPr>
              <w:t>40</w:t>
            </w:r>
            <w:proofErr w:type="gramStart"/>
            <w:r w:rsidR="002F509B">
              <w:rPr>
                <w:sz w:val="14"/>
                <w:szCs w:val="14"/>
              </w:rPr>
              <w:t>Л(</w:t>
            </w:r>
            <w:proofErr w:type="gramEnd"/>
            <w:r w:rsidR="002F509B">
              <w:rPr>
                <w:sz w:val="14"/>
                <w:szCs w:val="14"/>
              </w:rPr>
              <w:t>Ф)В,</w:t>
            </w:r>
          </w:p>
          <w:p w:rsidR="002F509B" w:rsidRDefault="00AA2DA4" w:rsidP="00DC0CC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ЭРСВ-5</w:t>
            </w:r>
            <w:r w:rsidR="002F509B">
              <w:rPr>
                <w:sz w:val="14"/>
                <w:szCs w:val="14"/>
              </w:rPr>
              <w:t>70</w:t>
            </w:r>
            <w:proofErr w:type="gramStart"/>
            <w:r w:rsidR="002F509B">
              <w:rPr>
                <w:sz w:val="14"/>
                <w:szCs w:val="14"/>
              </w:rPr>
              <w:t>Л(</w:t>
            </w:r>
            <w:proofErr w:type="gramEnd"/>
            <w:r w:rsidR="002F509B">
              <w:rPr>
                <w:sz w:val="14"/>
                <w:szCs w:val="14"/>
              </w:rPr>
              <w:t>Ф)В,</w:t>
            </w:r>
          </w:p>
          <w:p w:rsidR="002F509B" w:rsidRDefault="002F509B" w:rsidP="00DC0CC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УРСВ-1ххЦ*</w:t>
            </w:r>
          </w:p>
          <w:p w:rsidR="002F509B" w:rsidRPr="0013258F" w:rsidRDefault="002F509B" w:rsidP="00DC0C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1" w:type="dxa"/>
            <w:vMerge w:val="restart"/>
            <w:textDirection w:val="btLr"/>
            <w:vAlign w:val="center"/>
          </w:tcPr>
          <w:p w:rsidR="002F509B" w:rsidRPr="00915639" w:rsidRDefault="002F509B" w:rsidP="002B4CB7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915639">
              <w:rPr>
                <w:b/>
                <w:sz w:val="16"/>
                <w:szCs w:val="16"/>
              </w:rPr>
              <w:t>реверсивное исполнение</w:t>
            </w:r>
          </w:p>
        </w:tc>
        <w:tc>
          <w:tcPr>
            <w:tcW w:w="656" w:type="dxa"/>
            <w:vMerge w:val="restart"/>
            <w:textDirection w:val="btLr"/>
            <w:vAlign w:val="center"/>
          </w:tcPr>
          <w:p w:rsidR="002F509B" w:rsidRPr="000A68B5" w:rsidRDefault="002F509B" w:rsidP="002B4CB7">
            <w:pPr>
              <w:spacing w:line="216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915639">
              <w:rPr>
                <w:b/>
                <w:sz w:val="16"/>
                <w:szCs w:val="16"/>
                <w:lang w:val="en-US"/>
              </w:rPr>
              <w:t>D</w:t>
            </w:r>
            <w:r w:rsidR="000A68B5">
              <w:rPr>
                <w:b/>
                <w:sz w:val="16"/>
                <w:szCs w:val="16"/>
                <w:lang w:val="en-US"/>
              </w:rPr>
              <w:t>N</w:t>
            </w:r>
          </w:p>
          <w:p w:rsidR="002F509B" w:rsidRPr="00915639" w:rsidRDefault="002F509B" w:rsidP="000A68B5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915639">
              <w:rPr>
                <w:b/>
                <w:sz w:val="14"/>
                <w:szCs w:val="14"/>
              </w:rPr>
              <w:t>расходомера</w:t>
            </w:r>
          </w:p>
        </w:tc>
        <w:tc>
          <w:tcPr>
            <w:tcW w:w="655" w:type="dxa"/>
            <w:vMerge w:val="restart"/>
            <w:textDirection w:val="btLr"/>
            <w:vAlign w:val="center"/>
          </w:tcPr>
          <w:p w:rsidR="002F509B" w:rsidRPr="00915639" w:rsidRDefault="002F509B" w:rsidP="002B4CB7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915639">
              <w:rPr>
                <w:b/>
                <w:sz w:val="16"/>
                <w:szCs w:val="16"/>
              </w:rPr>
              <w:t xml:space="preserve">длина кабеля связи, </w:t>
            </w:r>
            <w:proofErr w:type="gramStart"/>
            <w:r w:rsidRPr="00915639">
              <w:rPr>
                <w:b/>
                <w:sz w:val="16"/>
                <w:szCs w:val="16"/>
              </w:rPr>
              <w:t>м</w:t>
            </w:r>
            <w:proofErr w:type="gramEnd"/>
          </w:p>
        </w:tc>
        <w:tc>
          <w:tcPr>
            <w:tcW w:w="1080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F509B" w:rsidRPr="00915639" w:rsidRDefault="002F509B" w:rsidP="002B4CB7">
            <w:pPr>
              <w:spacing w:after="60"/>
              <w:jc w:val="center"/>
              <w:rPr>
                <w:b/>
                <w:sz w:val="14"/>
                <w:szCs w:val="14"/>
              </w:rPr>
            </w:pPr>
            <w:r w:rsidRPr="00915639">
              <w:rPr>
                <w:b/>
                <w:sz w:val="14"/>
                <w:szCs w:val="14"/>
              </w:rPr>
              <w:t>подобранные пары</w:t>
            </w:r>
          </w:p>
        </w:tc>
        <w:tc>
          <w:tcPr>
            <w:tcW w:w="900" w:type="dxa"/>
            <w:vMerge w:val="restart"/>
            <w:shd w:val="clear" w:color="auto" w:fill="auto"/>
            <w:textDirection w:val="btLr"/>
            <w:vAlign w:val="center"/>
          </w:tcPr>
          <w:p w:rsidR="002F509B" w:rsidRPr="00915639" w:rsidRDefault="002F509B" w:rsidP="000A68B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proofErr w:type="spellStart"/>
            <w:r w:rsidRPr="00915639">
              <w:rPr>
                <w:b/>
                <w:sz w:val="16"/>
                <w:szCs w:val="16"/>
              </w:rPr>
              <w:t>Длина</w:t>
            </w:r>
            <w:r w:rsidRPr="00915639">
              <w:rPr>
                <w:b/>
                <w:sz w:val="14"/>
                <w:szCs w:val="14"/>
              </w:rPr>
              <w:t>погружнойчасти</w:t>
            </w:r>
            <w:proofErr w:type="spellEnd"/>
            <w:r w:rsidRPr="00915639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д</w:t>
            </w:r>
            <w:r w:rsidRPr="00915639">
              <w:rPr>
                <w:b/>
                <w:sz w:val="14"/>
                <w:szCs w:val="14"/>
              </w:rPr>
              <w:t xml:space="preserve">атчика, </w:t>
            </w:r>
            <w:proofErr w:type="gramStart"/>
            <w:r w:rsidRPr="00915639">
              <w:rPr>
                <w:b/>
                <w:sz w:val="14"/>
                <w:szCs w:val="14"/>
              </w:rPr>
              <w:t>мм</w:t>
            </w:r>
            <w:proofErr w:type="gramEnd"/>
          </w:p>
        </w:tc>
        <w:tc>
          <w:tcPr>
            <w:tcW w:w="720" w:type="dxa"/>
            <w:vMerge w:val="restart"/>
            <w:tcBorders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2F509B" w:rsidRPr="00915639" w:rsidRDefault="002F509B" w:rsidP="002B4CB7">
            <w:pPr>
              <w:ind w:left="170" w:right="113"/>
              <w:jc w:val="center"/>
              <w:rPr>
                <w:b/>
                <w:sz w:val="16"/>
                <w:szCs w:val="16"/>
              </w:rPr>
            </w:pPr>
            <w:r w:rsidRPr="00915639">
              <w:rPr>
                <w:b/>
                <w:sz w:val="16"/>
                <w:szCs w:val="16"/>
              </w:rPr>
              <w:t xml:space="preserve">длина </w:t>
            </w:r>
            <w:proofErr w:type="spellStart"/>
            <w:r w:rsidRPr="00915639">
              <w:rPr>
                <w:b/>
                <w:sz w:val="16"/>
                <w:szCs w:val="16"/>
              </w:rPr>
              <w:t>кабелясвязи</w:t>
            </w:r>
            <w:proofErr w:type="spellEnd"/>
            <w:r w:rsidRPr="00915639">
              <w:rPr>
                <w:b/>
                <w:sz w:val="16"/>
                <w:szCs w:val="16"/>
              </w:rPr>
              <w:t>, м</w:t>
            </w:r>
          </w:p>
        </w:tc>
        <w:tc>
          <w:tcPr>
            <w:tcW w:w="7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2F509B" w:rsidRPr="00915639" w:rsidRDefault="002F509B" w:rsidP="002B4CB7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915639">
              <w:rPr>
                <w:b/>
                <w:sz w:val="16"/>
                <w:szCs w:val="16"/>
              </w:rPr>
              <w:t>тип штуцера</w:t>
            </w:r>
          </w:p>
          <w:p w:rsidR="002F509B" w:rsidRPr="00915639" w:rsidRDefault="002F509B" w:rsidP="002B4CB7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915639">
              <w:rPr>
                <w:b/>
                <w:sz w:val="14"/>
                <w:szCs w:val="14"/>
              </w:rPr>
              <w:t>(прямой,</w:t>
            </w:r>
            <w:proofErr w:type="gramEnd"/>
          </w:p>
          <w:p w:rsidR="002F509B" w:rsidRPr="00915639" w:rsidRDefault="002F509B" w:rsidP="002B4CB7">
            <w:pPr>
              <w:jc w:val="center"/>
              <w:rPr>
                <w:b/>
                <w:sz w:val="14"/>
                <w:szCs w:val="14"/>
              </w:rPr>
            </w:pPr>
            <w:r w:rsidRPr="00915639">
              <w:rPr>
                <w:b/>
                <w:sz w:val="14"/>
                <w:szCs w:val="14"/>
              </w:rPr>
              <w:t>наклонный)</w:t>
            </w:r>
          </w:p>
        </w:tc>
        <w:tc>
          <w:tcPr>
            <w:tcW w:w="720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2F509B" w:rsidRPr="00915639" w:rsidRDefault="002F509B" w:rsidP="002B4CB7">
            <w:pPr>
              <w:jc w:val="center"/>
              <w:rPr>
                <w:b/>
                <w:sz w:val="16"/>
                <w:szCs w:val="16"/>
              </w:rPr>
            </w:pPr>
            <w:r w:rsidRPr="00915639">
              <w:rPr>
                <w:b/>
                <w:sz w:val="16"/>
                <w:szCs w:val="16"/>
                <w:lang w:val="en-US"/>
              </w:rPr>
              <w:t>P</w:t>
            </w:r>
            <w:r w:rsidRPr="00915639">
              <w:rPr>
                <w:b/>
                <w:sz w:val="16"/>
                <w:szCs w:val="16"/>
                <w:vertAlign w:val="subscript"/>
              </w:rPr>
              <w:t xml:space="preserve">макс </w:t>
            </w:r>
            <w:r w:rsidRPr="00915639">
              <w:rPr>
                <w:b/>
                <w:sz w:val="16"/>
                <w:szCs w:val="16"/>
              </w:rPr>
              <w:t>для ПД</w:t>
            </w:r>
          </w:p>
          <w:p w:rsidR="002F509B" w:rsidRPr="00915639" w:rsidRDefault="002F509B" w:rsidP="002B4CB7">
            <w:pPr>
              <w:jc w:val="center"/>
              <w:rPr>
                <w:b/>
                <w:sz w:val="14"/>
                <w:szCs w:val="14"/>
              </w:rPr>
            </w:pPr>
            <w:r w:rsidRPr="00915639">
              <w:rPr>
                <w:b/>
                <w:sz w:val="14"/>
                <w:szCs w:val="14"/>
              </w:rPr>
              <w:t>(1,0 или 1,6) МПа</w:t>
            </w:r>
          </w:p>
        </w:tc>
        <w:tc>
          <w:tcPr>
            <w:tcW w:w="962" w:type="dxa"/>
            <w:vMerge w:val="restart"/>
            <w:shd w:val="clear" w:color="auto" w:fill="auto"/>
            <w:textDirection w:val="btLr"/>
            <w:vAlign w:val="center"/>
          </w:tcPr>
          <w:p w:rsidR="002F509B" w:rsidRPr="00915639" w:rsidRDefault="002F509B" w:rsidP="002B4CB7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915639">
              <w:rPr>
                <w:b/>
                <w:sz w:val="16"/>
                <w:szCs w:val="16"/>
              </w:rPr>
              <w:t xml:space="preserve"> длина кабеля </w:t>
            </w:r>
            <w:r>
              <w:rPr>
                <w:b/>
                <w:sz w:val="16"/>
                <w:szCs w:val="16"/>
              </w:rPr>
              <w:t>с</w:t>
            </w:r>
            <w:r w:rsidRPr="00915639">
              <w:rPr>
                <w:b/>
                <w:sz w:val="16"/>
                <w:szCs w:val="16"/>
              </w:rPr>
              <w:t xml:space="preserve">вязи, </w:t>
            </w:r>
            <w:proofErr w:type="gramStart"/>
            <w:r w:rsidRPr="00915639">
              <w:rPr>
                <w:b/>
                <w:sz w:val="16"/>
                <w:szCs w:val="16"/>
              </w:rPr>
              <w:t>м</w:t>
            </w:r>
            <w:proofErr w:type="gramEnd"/>
          </w:p>
        </w:tc>
      </w:tr>
      <w:tr w:rsidR="002F509B" w:rsidRPr="00915639" w:rsidTr="006F10C0">
        <w:trPr>
          <w:cantSplit/>
          <w:trHeight w:val="695"/>
          <w:jc w:val="center"/>
        </w:trPr>
        <w:tc>
          <w:tcPr>
            <w:tcW w:w="1072" w:type="dxa"/>
            <w:vMerge/>
            <w:textDirection w:val="btLr"/>
            <w:vAlign w:val="center"/>
          </w:tcPr>
          <w:p w:rsidR="002F509B" w:rsidRPr="00915639" w:rsidRDefault="002F509B" w:rsidP="002B4CB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1" w:type="dxa"/>
            <w:vMerge/>
            <w:textDirection w:val="btLr"/>
            <w:vAlign w:val="center"/>
          </w:tcPr>
          <w:p w:rsidR="002F509B" w:rsidRPr="00915639" w:rsidRDefault="002F509B" w:rsidP="002B4CB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9" w:type="dxa"/>
            <w:vMerge/>
            <w:vAlign w:val="center"/>
          </w:tcPr>
          <w:p w:rsidR="002F509B" w:rsidRPr="00915639" w:rsidRDefault="002F509B" w:rsidP="002B4CB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1" w:type="dxa"/>
            <w:vMerge/>
            <w:textDirection w:val="btLr"/>
            <w:vAlign w:val="center"/>
          </w:tcPr>
          <w:p w:rsidR="002F509B" w:rsidRPr="00915639" w:rsidRDefault="002F509B" w:rsidP="002B4CB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6" w:type="dxa"/>
            <w:vMerge/>
            <w:textDirection w:val="btLr"/>
            <w:vAlign w:val="center"/>
          </w:tcPr>
          <w:p w:rsidR="002F509B" w:rsidRPr="00915639" w:rsidRDefault="002F509B" w:rsidP="002B4CB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5" w:type="dxa"/>
            <w:vMerge/>
            <w:tcBorders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F509B" w:rsidRPr="00915639" w:rsidRDefault="002F509B" w:rsidP="002B4CB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2F509B" w:rsidRPr="00915639" w:rsidRDefault="002F509B" w:rsidP="007960C2">
            <w:pPr>
              <w:jc w:val="center"/>
              <w:rPr>
                <w:b/>
                <w:sz w:val="16"/>
                <w:szCs w:val="16"/>
              </w:rPr>
            </w:pPr>
            <w:r w:rsidRPr="00915639">
              <w:rPr>
                <w:b/>
                <w:sz w:val="16"/>
                <w:szCs w:val="16"/>
              </w:rPr>
              <w:t>пара 1</w:t>
            </w: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:rsidR="002F509B" w:rsidRPr="00915639" w:rsidRDefault="002F509B" w:rsidP="007960C2">
            <w:pPr>
              <w:jc w:val="center"/>
              <w:rPr>
                <w:b/>
                <w:sz w:val="16"/>
                <w:szCs w:val="16"/>
              </w:rPr>
            </w:pPr>
            <w:r w:rsidRPr="00915639">
              <w:rPr>
                <w:b/>
                <w:sz w:val="16"/>
                <w:szCs w:val="16"/>
              </w:rPr>
              <w:t>пара 2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:rsidR="002F509B" w:rsidRPr="00915639" w:rsidRDefault="002F509B" w:rsidP="007960C2">
            <w:pPr>
              <w:jc w:val="center"/>
              <w:rPr>
                <w:b/>
                <w:sz w:val="16"/>
                <w:szCs w:val="16"/>
              </w:rPr>
            </w:pPr>
            <w:r w:rsidRPr="00915639">
              <w:rPr>
                <w:b/>
                <w:sz w:val="16"/>
                <w:szCs w:val="16"/>
              </w:rPr>
              <w:t>пара 3</w:t>
            </w:r>
          </w:p>
        </w:tc>
        <w:tc>
          <w:tcPr>
            <w:tcW w:w="90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F509B" w:rsidRPr="00915639" w:rsidRDefault="002F509B" w:rsidP="002B4CB7">
            <w:pPr>
              <w:spacing w:after="60"/>
              <w:ind w:right="-42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509B" w:rsidRPr="00915639" w:rsidRDefault="002F509B" w:rsidP="002B4CB7">
            <w:pPr>
              <w:spacing w:after="60"/>
              <w:ind w:right="-42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509B" w:rsidRPr="00915639" w:rsidRDefault="002F509B" w:rsidP="002B4CB7">
            <w:pPr>
              <w:spacing w:after="60"/>
              <w:ind w:right="-42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F509B" w:rsidRPr="00915639" w:rsidRDefault="002F509B" w:rsidP="002B4CB7">
            <w:pPr>
              <w:spacing w:after="60"/>
              <w:ind w:right="-42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2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F509B" w:rsidRPr="00915639" w:rsidRDefault="002F509B" w:rsidP="002B4CB7">
            <w:pPr>
              <w:spacing w:after="60"/>
              <w:ind w:right="-428"/>
              <w:jc w:val="center"/>
              <w:rPr>
                <w:b/>
                <w:sz w:val="16"/>
                <w:szCs w:val="16"/>
              </w:rPr>
            </w:pPr>
          </w:p>
        </w:tc>
      </w:tr>
      <w:tr w:rsidR="002F509B" w:rsidRPr="00915639" w:rsidTr="006F10C0">
        <w:trPr>
          <w:trHeight w:hRule="exact" w:val="198"/>
          <w:jc w:val="center"/>
        </w:trPr>
        <w:tc>
          <w:tcPr>
            <w:tcW w:w="107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509B" w:rsidRPr="006F10C0" w:rsidRDefault="002F509B" w:rsidP="002B4CB7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6F10C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7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509B" w:rsidRPr="006F10C0" w:rsidRDefault="002F509B" w:rsidP="002B4CB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509B" w:rsidRPr="006F10C0" w:rsidRDefault="002F509B" w:rsidP="002B4CB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509B" w:rsidRPr="006F10C0" w:rsidRDefault="002F509B" w:rsidP="002B4CB7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6F10C0">
              <w:rPr>
                <w:b/>
                <w:sz w:val="16"/>
                <w:szCs w:val="16"/>
              </w:rPr>
              <w:t>—</w:t>
            </w:r>
          </w:p>
        </w:tc>
        <w:tc>
          <w:tcPr>
            <w:tcW w:w="65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509B" w:rsidRPr="006F10C0" w:rsidRDefault="002F509B" w:rsidP="002B4CB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509B" w:rsidRPr="006F10C0" w:rsidRDefault="002F509B" w:rsidP="002B4CB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509B" w:rsidRPr="006F10C0" w:rsidRDefault="002F509B" w:rsidP="002B4CB7">
            <w:pPr>
              <w:spacing w:after="6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509B" w:rsidRPr="006F10C0" w:rsidRDefault="002F509B" w:rsidP="002B4CB7">
            <w:pPr>
              <w:spacing w:after="6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509B" w:rsidRPr="006F10C0" w:rsidRDefault="002F509B" w:rsidP="002B4CB7">
            <w:pPr>
              <w:spacing w:after="6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509B" w:rsidRPr="006F10C0" w:rsidRDefault="002F509B" w:rsidP="002B4CB7">
            <w:pPr>
              <w:spacing w:after="6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509B" w:rsidRPr="006F10C0" w:rsidRDefault="002F509B" w:rsidP="002B4CB7">
            <w:pPr>
              <w:spacing w:after="6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73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509B" w:rsidRPr="006F10C0" w:rsidRDefault="002F509B" w:rsidP="002B4CB7">
            <w:pPr>
              <w:spacing w:after="6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509B" w:rsidRPr="006F10C0" w:rsidRDefault="002F509B" w:rsidP="002B4CB7">
            <w:pPr>
              <w:spacing w:after="6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6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509B" w:rsidRPr="006F10C0" w:rsidRDefault="002F509B" w:rsidP="002B4CB7">
            <w:pPr>
              <w:spacing w:after="6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2F509B" w:rsidRPr="00915639" w:rsidTr="006F10C0">
        <w:trPr>
          <w:trHeight w:hRule="exact" w:val="198"/>
          <w:jc w:val="center"/>
        </w:trPr>
        <w:tc>
          <w:tcPr>
            <w:tcW w:w="10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509B" w:rsidRPr="006F10C0" w:rsidRDefault="002F509B" w:rsidP="002B4CB7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6F10C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509B" w:rsidRPr="006F10C0" w:rsidRDefault="002F509B" w:rsidP="002B4CB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509B" w:rsidRPr="006F10C0" w:rsidRDefault="002F509B" w:rsidP="002B4CB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509B" w:rsidRPr="006F10C0" w:rsidRDefault="002F509B" w:rsidP="002B4CB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509B" w:rsidRPr="006F10C0" w:rsidRDefault="002F509B" w:rsidP="002B4CB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509B" w:rsidRPr="006F10C0" w:rsidRDefault="002F509B" w:rsidP="002B4CB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509B" w:rsidRPr="006F10C0" w:rsidRDefault="002F509B" w:rsidP="002B4CB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509B" w:rsidRPr="006F10C0" w:rsidRDefault="002F509B" w:rsidP="002B4CB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509B" w:rsidRPr="006F10C0" w:rsidRDefault="002F509B" w:rsidP="002B4CB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509B" w:rsidRPr="006F10C0" w:rsidRDefault="002F509B" w:rsidP="002B4CB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509B" w:rsidRPr="006F10C0" w:rsidRDefault="002F509B" w:rsidP="002B4CB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509B" w:rsidRPr="006F10C0" w:rsidRDefault="002F509B" w:rsidP="002B4CB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509B" w:rsidRPr="006F10C0" w:rsidRDefault="002F509B" w:rsidP="002B4CB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509B" w:rsidRPr="006F10C0" w:rsidRDefault="002F509B" w:rsidP="002B4CB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</w:tr>
      <w:tr w:rsidR="002F509B" w:rsidRPr="00915639" w:rsidTr="006F10C0">
        <w:trPr>
          <w:trHeight w:hRule="exact" w:val="198"/>
          <w:jc w:val="center"/>
        </w:trPr>
        <w:tc>
          <w:tcPr>
            <w:tcW w:w="10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509B" w:rsidRPr="006F10C0" w:rsidRDefault="002F509B" w:rsidP="002B4CB7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6F10C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509B" w:rsidRPr="006F10C0" w:rsidRDefault="002F509B" w:rsidP="002B4CB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509B" w:rsidRPr="006F10C0" w:rsidRDefault="002F509B" w:rsidP="002B4CB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509B" w:rsidRPr="006F10C0" w:rsidRDefault="002F509B" w:rsidP="002B4CB7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6F10C0">
              <w:rPr>
                <w:b/>
                <w:sz w:val="16"/>
                <w:szCs w:val="16"/>
              </w:rPr>
              <w:t>—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509B" w:rsidRPr="006F10C0" w:rsidRDefault="002F509B" w:rsidP="002B4CB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509B" w:rsidRPr="006F10C0" w:rsidRDefault="002F509B" w:rsidP="002B4CB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509B" w:rsidRPr="006F10C0" w:rsidRDefault="002F509B" w:rsidP="002B4CB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509B" w:rsidRPr="006F10C0" w:rsidRDefault="002F509B" w:rsidP="002B4CB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509B" w:rsidRPr="006F10C0" w:rsidRDefault="002F509B" w:rsidP="002B4CB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509B" w:rsidRPr="006F10C0" w:rsidRDefault="002F509B" w:rsidP="002B4CB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509B" w:rsidRPr="006F10C0" w:rsidRDefault="002F509B" w:rsidP="002B4CB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509B" w:rsidRPr="006F10C0" w:rsidRDefault="002F509B" w:rsidP="002B4CB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509B" w:rsidRPr="006F10C0" w:rsidRDefault="002F509B" w:rsidP="002B4CB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509B" w:rsidRPr="006F10C0" w:rsidRDefault="002F509B" w:rsidP="002B4CB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</w:tr>
      <w:tr w:rsidR="002F509B" w:rsidRPr="00915639" w:rsidTr="006F10C0">
        <w:trPr>
          <w:trHeight w:hRule="exact" w:val="198"/>
          <w:jc w:val="center"/>
        </w:trPr>
        <w:tc>
          <w:tcPr>
            <w:tcW w:w="10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509B" w:rsidRPr="006F10C0" w:rsidRDefault="002F509B" w:rsidP="002B4CB7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6F10C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509B" w:rsidRPr="006F10C0" w:rsidRDefault="002F509B" w:rsidP="002B4CB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509B" w:rsidRPr="006F10C0" w:rsidRDefault="002F509B" w:rsidP="002B4CB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509B" w:rsidRPr="006F10C0" w:rsidRDefault="002F509B" w:rsidP="002B4CB7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6F10C0">
              <w:rPr>
                <w:b/>
                <w:sz w:val="16"/>
                <w:szCs w:val="16"/>
              </w:rPr>
              <w:t>—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509B" w:rsidRPr="006F10C0" w:rsidRDefault="002F509B" w:rsidP="002B4CB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509B" w:rsidRPr="006F10C0" w:rsidRDefault="002F509B" w:rsidP="002B4CB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509B" w:rsidRPr="006F10C0" w:rsidRDefault="002F509B" w:rsidP="002B4CB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509B" w:rsidRPr="006F10C0" w:rsidRDefault="002F509B" w:rsidP="002B4CB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509B" w:rsidRPr="006F10C0" w:rsidRDefault="002F509B" w:rsidP="002B4CB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509B" w:rsidRPr="006F10C0" w:rsidRDefault="002F509B" w:rsidP="002B4CB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509B" w:rsidRPr="006F10C0" w:rsidRDefault="002F509B" w:rsidP="002B4CB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509B" w:rsidRPr="006F10C0" w:rsidRDefault="002F509B" w:rsidP="002B4CB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509B" w:rsidRPr="006F10C0" w:rsidRDefault="002F509B" w:rsidP="002B4CB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509B" w:rsidRPr="006F10C0" w:rsidRDefault="002F509B" w:rsidP="002B4CB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</w:tr>
      <w:tr w:rsidR="002F509B" w:rsidRPr="00915639" w:rsidTr="006F10C0">
        <w:trPr>
          <w:trHeight w:hRule="exact" w:val="198"/>
          <w:jc w:val="center"/>
        </w:trPr>
        <w:tc>
          <w:tcPr>
            <w:tcW w:w="10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509B" w:rsidRPr="006F10C0" w:rsidRDefault="002F509B" w:rsidP="002B4CB7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6F10C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509B" w:rsidRPr="006F10C0" w:rsidRDefault="002F509B" w:rsidP="002B4CB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509B" w:rsidRPr="006F10C0" w:rsidRDefault="002F509B" w:rsidP="002B4CB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509B" w:rsidRPr="006F10C0" w:rsidRDefault="002F509B" w:rsidP="002B4CB7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6F10C0">
              <w:rPr>
                <w:b/>
                <w:sz w:val="16"/>
                <w:szCs w:val="16"/>
              </w:rPr>
              <w:t>—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509B" w:rsidRPr="006F10C0" w:rsidRDefault="002F509B" w:rsidP="002B4CB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509B" w:rsidRPr="006F10C0" w:rsidRDefault="002F509B" w:rsidP="002B4CB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509B" w:rsidRPr="006F10C0" w:rsidRDefault="002F509B" w:rsidP="002B4CB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509B" w:rsidRPr="006F10C0" w:rsidRDefault="002F509B" w:rsidP="002B4CB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509B" w:rsidRPr="006F10C0" w:rsidRDefault="002F509B" w:rsidP="002B4CB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509B" w:rsidRPr="006F10C0" w:rsidRDefault="002F509B" w:rsidP="002B4CB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509B" w:rsidRPr="006F10C0" w:rsidRDefault="002F509B" w:rsidP="002B4CB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509B" w:rsidRPr="006F10C0" w:rsidRDefault="002F509B" w:rsidP="002B4CB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509B" w:rsidRPr="006F10C0" w:rsidRDefault="002F509B" w:rsidP="002B4CB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509B" w:rsidRPr="006F10C0" w:rsidRDefault="002F509B" w:rsidP="002B4CB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</w:tr>
      <w:tr w:rsidR="002F509B" w:rsidRPr="00915639" w:rsidTr="006F10C0">
        <w:trPr>
          <w:trHeight w:hRule="exact" w:val="198"/>
          <w:jc w:val="center"/>
        </w:trPr>
        <w:tc>
          <w:tcPr>
            <w:tcW w:w="10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509B" w:rsidRPr="006F10C0" w:rsidRDefault="002F509B" w:rsidP="002B4CB7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6F10C0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509B" w:rsidRPr="006F10C0" w:rsidRDefault="002F509B" w:rsidP="002B4CB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509B" w:rsidRPr="006F10C0" w:rsidRDefault="002F509B" w:rsidP="002B4CB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509B" w:rsidRPr="006F10C0" w:rsidRDefault="002F509B" w:rsidP="002B4CB7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6F10C0">
              <w:rPr>
                <w:b/>
                <w:sz w:val="16"/>
                <w:szCs w:val="16"/>
              </w:rPr>
              <w:t>—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509B" w:rsidRPr="006F10C0" w:rsidRDefault="002F509B" w:rsidP="002B4CB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509B" w:rsidRPr="006F10C0" w:rsidRDefault="002F509B" w:rsidP="002B4CB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509B" w:rsidRPr="006F10C0" w:rsidRDefault="002F509B" w:rsidP="002B4CB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509B" w:rsidRPr="006F10C0" w:rsidRDefault="002F509B" w:rsidP="002B4CB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509B" w:rsidRPr="006F10C0" w:rsidRDefault="002F509B" w:rsidP="002B4CB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509B" w:rsidRPr="006F10C0" w:rsidRDefault="002F509B" w:rsidP="002B4CB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509B" w:rsidRPr="006F10C0" w:rsidRDefault="002F509B" w:rsidP="002B4CB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509B" w:rsidRPr="006F10C0" w:rsidRDefault="002F509B" w:rsidP="002B4CB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509B" w:rsidRPr="006F10C0" w:rsidRDefault="002F509B" w:rsidP="002B4CB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F509B" w:rsidRPr="006F10C0" w:rsidRDefault="002F509B" w:rsidP="002B4CB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735A23" w:rsidRPr="007D3842" w:rsidRDefault="00735A23" w:rsidP="00735A23">
      <w:pPr>
        <w:rPr>
          <w:b/>
          <w:i/>
          <w:sz w:val="2"/>
        </w:rPr>
      </w:pPr>
    </w:p>
    <w:p w:rsidR="00735A23" w:rsidRPr="001434A5" w:rsidRDefault="00735A23" w:rsidP="000A68B5">
      <w:pPr>
        <w:spacing w:before="60"/>
        <w:rPr>
          <w:b/>
          <w:i/>
          <w:sz w:val="20"/>
          <w:szCs w:val="20"/>
        </w:rPr>
      </w:pPr>
      <w:r w:rsidRPr="001434A5">
        <w:rPr>
          <w:b/>
          <w:i/>
          <w:sz w:val="20"/>
          <w:szCs w:val="20"/>
        </w:rPr>
        <w:t>Присоединительная арматура:</w:t>
      </w:r>
    </w:p>
    <w:tbl>
      <w:tblPr>
        <w:tblW w:w="1077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16"/>
        <w:gridCol w:w="2067"/>
        <w:gridCol w:w="2700"/>
        <w:gridCol w:w="1440"/>
        <w:gridCol w:w="1080"/>
        <w:gridCol w:w="1440"/>
        <w:gridCol w:w="930"/>
      </w:tblGrid>
      <w:tr w:rsidR="00F62913" w:rsidTr="006F10C0">
        <w:trPr>
          <w:cantSplit/>
          <w:trHeight w:val="980"/>
        </w:trPr>
        <w:tc>
          <w:tcPr>
            <w:tcW w:w="11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62913" w:rsidRDefault="00F6291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  <w:p w:rsidR="00F62913" w:rsidRDefault="00F6291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канала</w:t>
            </w:r>
          </w:p>
        </w:tc>
        <w:tc>
          <w:tcPr>
            <w:tcW w:w="20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62913" w:rsidRDefault="00F6291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комплект №1</w:t>
            </w:r>
            <w:r>
              <w:rPr>
                <w:b/>
                <w:sz w:val="14"/>
                <w:szCs w:val="14"/>
              </w:rPr>
              <w:t>(фланцы, габаритный имитатор, крепеж, прокладки)</w:t>
            </w:r>
          </w:p>
        </w:tc>
        <w:tc>
          <w:tcPr>
            <w:tcW w:w="27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62913" w:rsidRDefault="00F6291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комплект №2</w:t>
            </w:r>
          </w:p>
          <w:p w:rsidR="00F62913" w:rsidRDefault="00F62913">
            <w:pPr>
              <w:ind w:right="-60"/>
              <w:rPr>
                <w:b/>
                <w:sz w:val="16"/>
              </w:rPr>
            </w:pPr>
            <w:r>
              <w:rPr>
                <w:b/>
                <w:sz w:val="14"/>
                <w:szCs w:val="14"/>
              </w:rPr>
              <w:t>(комплект №1</w:t>
            </w:r>
            <w:r w:rsidR="00523788">
              <w:rPr>
                <w:b/>
                <w:sz w:val="14"/>
                <w:szCs w:val="14"/>
              </w:rPr>
              <w:t>+</w:t>
            </w:r>
            <w:r>
              <w:rPr>
                <w:b/>
                <w:sz w:val="14"/>
                <w:szCs w:val="14"/>
              </w:rPr>
              <w:t xml:space="preserve"> прямолинейные участки, </w:t>
            </w:r>
            <w:proofErr w:type="spellStart"/>
            <w:r>
              <w:rPr>
                <w:b/>
                <w:sz w:val="14"/>
                <w:szCs w:val="14"/>
              </w:rPr>
              <w:t>конфузоры</w:t>
            </w:r>
            <w:proofErr w:type="spellEnd"/>
            <w:r>
              <w:rPr>
                <w:b/>
                <w:sz w:val="14"/>
                <w:szCs w:val="14"/>
              </w:rPr>
              <w:t>, диффузоры)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62913" w:rsidRDefault="00F6291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комплект №3</w:t>
            </w:r>
          </w:p>
          <w:p w:rsidR="00F62913" w:rsidRDefault="00F62913">
            <w:pPr>
              <w:ind w:right="-6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(комплект №1 без имитатора)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2913" w:rsidRDefault="00F6291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Комплект №4*</w:t>
            </w:r>
            <w:r w:rsidR="00DC0CC8">
              <w:rPr>
                <w:b/>
                <w:sz w:val="16"/>
              </w:rPr>
              <w:t>*</w:t>
            </w:r>
          </w:p>
          <w:p w:rsidR="00F62913" w:rsidRDefault="00F62913">
            <w:pPr>
              <w:ind w:right="-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(фланцевые прямолинейные участки с резьбой, габаритный имитатор, крепеж</w:t>
            </w:r>
            <w:r w:rsidR="00DE2248">
              <w:rPr>
                <w:b/>
                <w:sz w:val="16"/>
              </w:rPr>
              <w:t>, прокладки</w:t>
            </w:r>
            <w:r>
              <w:rPr>
                <w:b/>
                <w:sz w:val="16"/>
              </w:rPr>
              <w:t xml:space="preserve">) </w:t>
            </w:r>
          </w:p>
        </w:tc>
        <w:tc>
          <w:tcPr>
            <w:tcW w:w="9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62913" w:rsidRDefault="00F62913">
            <w:pPr>
              <w:ind w:right="-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Взлет КПА*</w:t>
            </w:r>
          </w:p>
        </w:tc>
      </w:tr>
      <w:tr w:rsidR="00F62913" w:rsidTr="006F10C0">
        <w:trPr>
          <w:cantSplit/>
          <w:trHeight w:val="160"/>
        </w:trPr>
        <w:tc>
          <w:tcPr>
            <w:tcW w:w="111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2913" w:rsidRDefault="00F62913">
            <w:pPr>
              <w:jc w:val="center"/>
              <w:rPr>
                <w:b/>
                <w:sz w:val="16"/>
              </w:rPr>
            </w:pPr>
          </w:p>
        </w:tc>
        <w:tc>
          <w:tcPr>
            <w:tcW w:w="206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2913" w:rsidRDefault="00F62913">
            <w:pPr>
              <w:jc w:val="center"/>
              <w:rPr>
                <w:b/>
                <w:sz w:val="16"/>
              </w:rPr>
            </w:pPr>
          </w:p>
        </w:tc>
        <w:tc>
          <w:tcPr>
            <w:tcW w:w="270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2913" w:rsidRDefault="00F62913">
            <w:pPr>
              <w:jc w:val="center"/>
              <w:rPr>
                <w:b/>
                <w:sz w:val="16"/>
              </w:rPr>
            </w:pPr>
          </w:p>
        </w:tc>
        <w:tc>
          <w:tcPr>
            <w:tcW w:w="144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2913" w:rsidRDefault="00F62913">
            <w:pPr>
              <w:jc w:val="center"/>
              <w:rPr>
                <w:b/>
                <w:sz w:val="16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2913" w:rsidRDefault="00F62913" w:rsidP="00F62913">
            <w:pPr>
              <w:ind w:right="-60"/>
              <w:rPr>
                <w:b/>
                <w:sz w:val="16"/>
              </w:rPr>
            </w:pPr>
            <w:r>
              <w:rPr>
                <w:b/>
                <w:sz w:val="16"/>
              </w:rPr>
              <w:t>Сталь Ст20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2913" w:rsidRDefault="00F62913" w:rsidP="00F62913">
            <w:pPr>
              <w:ind w:right="-60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Нержав</w:t>
            </w:r>
            <w:proofErr w:type="spellEnd"/>
            <w:r>
              <w:rPr>
                <w:b/>
                <w:sz w:val="16"/>
              </w:rPr>
              <w:t>. сталь</w:t>
            </w:r>
          </w:p>
        </w:tc>
        <w:tc>
          <w:tcPr>
            <w:tcW w:w="93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2913" w:rsidRDefault="00F62913">
            <w:pPr>
              <w:ind w:right="-60"/>
              <w:jc w:val="center"/>
              <w:rPr>
                <w:b/>
                <w:sz w:val="16"/>
              </w:rPr>
            </w:pPr>
          </w:p>
        </w:tc>
      </w:tr>
      <w:tr w:rsidR="00F62913" w:rsidTr="006F10C0">
        <w:trPr>
          <w:trHeight w:hRule="exact" w:val="198"/>
        </w:trPr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2913" w:rsidRDefault="00F6291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0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2913" w:rsidRDefault="00F62913">
            <w:pPr>
              <w:rPr>
                <w:b/>
                <w:sz w:val="16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2913" w:rsidRDefault="00F62913">
            <w:pPr>
              <w:rPr>
                <w:b/>
                <w:sz w:val="16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2913" w:rsidRDefault="00F62913">
            <w:pPr>
              <w:rPr>
                <w:b/>
                <w:sz w:val="16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2913" w:rsidRDefault="00F62913">
            <w:pPr>
              <w:rPr>
                <w:b/>
                <w:sz w:val="16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2913" w:rsidRDefault="00F62913">
            <w:pPr>
              <w:rPr>
                <w:b/>
                <w:sz w:val="16"/>
              </w:rPr>
            </w:pPr>
          </w:p>
        </w:tc>
        <w:tc>
          <w:tcPr>
            <w:tcW w:w="9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2913" w:rsidRDefault="00F62913">
            <w:pPr>
              <w:rPr>
                <w:b/>
                <w:sz w:val="16"/>
              </w:rPr>
            </w:pPr>
          </w:p>
        </w:tc>
      </w:tr>
      <w:tr w:rsidR="00F62913" w:rsidTr="006F10C0">
        <w:trPr>
          <w:trHeight w:hRule="exact" w:val="198"/>
        </w:trPr>
        <w:tc>
          <w:tcPr>
            <w:tcW w:w="11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2913" w:rsidRDefault="00F6291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2913" w:rsidRDefault="00F62913">
            <w:pPr>
              <w:rPr>
                <w:b/>
                <w:sz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2913" w:rsidRDefault="00F62913">
            <w:pPr>
              <w:rPr>
                <w:b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2913" w:rsidRDefault="00F62913">
            <w:pPr>
              <w:rPr>
                <w:b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2913" w:rsidRDefault="00F62913">
            <w:pPr>
              <w:rPr>
                <w:b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2913" w:rsidRDefault="00F62913">
            <w:pPr>
              <w:rPr>
                <w:b/>
                <w:sz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2913" w:rsidRDefault="00F62913">
            <w:pPr>
              <w:rPr>
                <w:b/>
                <w:sz w:val="16"/>
              </w:rPr>
            </w:pPr>
          </w:p>
        </w:tc>
      </w:tr>
      <w:tr w:rsidR="00F62913" w:rsidTr="006F10C0">
        <w:trPr>
          <w:trHeight w:hRule="exact" w:val="198"/>
        </w:trPr>
        <w:tc>
          <w:tcPr>
            <w:tcW w:w="11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2913" w:rsidRDefault="00F6291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2913" w:rsidRDefault="00F62913">
            <w:pPr>
              <w:rPr>
                <w:b/>
                <w:sz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2913" w:rsidRDefault="00F62913">
            <w:pPr>
              <w:rPr>
                <w:b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2913" w:rsidRDefault="00F62913">
            <w:pPr>
              <w:rPr>
                <w:b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2913" w:rsidRDefault="00F62913">
            <w:pPr>
              <w:rPr>
                <w:b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2913" w:rsidRDefault="00F62913">
            <w:pPr>
              <w:rPr>
                <w:b/>
                <w:sz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2913" w:rsidRDefault="00F62913">
            <w:pPr>
              <w:rPr>
                <w:b/>
                <w:sz w:val="16"/>
              </w:rPr>
            </w:pPr>
          </w:p>
        </w:tc>
      </w:tr>
      <w:tr w:rsidR="00F62913" w:rsidTr="006F10C0">
        <w:trPr>
          <w:trHeight w:hRule="exact" w:val="198"/>
        </w:trPr>
        <w:tc>
          <w:tcPr>
            <w:tcW w:w="11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2913" w:rsidRDefault="00F6291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2913" w:rsidRDefault="00F62913">
            <w:pPr>
              <w:rPr>
                <w:b/>
                <w:sz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2913" w:rsidRDefault="00F62913">
            <w:pPr>
              <w:rPr>
                <w:b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2913" w:rsidRDefault="00F62913">
            <w:pPr>
              <w:rPr>
                <w:b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2913" w:rsidRDefault="00F62913">
            <w:pPr>
              <w:rPr>
                <w:b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2913" w:rsidRDefault="00F62913">
            <w:pPr>
              <w:rPr>
                <w:b/>
                <w:sz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2913" w:rsidRDefault="00F62913">
            <w:pPr>
              <w:rPr>
                <w:b/>
                <w:sz w:val="16"/>
              </w:rPr>
            </w:pPr>
          </w:p>
        </w:tc>
      </w:tr>
      <w:tr w:rsidR="00F62913" w:rsidTr="006F10C0">
        <w:trPr>
          <w:trHeight w:hRule="exact" w:val="198"/>
        </w:trPr>
        <w:tc>
          <w:tcPr>
            <w:tcW w:w="11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2913" w:rsidRDefault="00F6291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2913" w:rsidRDefault="00F62913">
            <w:pPr>
              <w:rPr>
                <w:b/>
                <w:sz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2913" w:rsidRDefault="00F62913">
            <w:pPr>
              <w:rPr>
                <w:b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2913" w:rsidRDefault="00F62913">
            <w:pPr>
              <w:rPr>
                <w:b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2913" w:rsidRDefault="00F62913">
            <w:pPr>
              <w:rPr>
                <w:b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2913" w:rsidRDefault="00F62913">
            <w:pPr>
              <w:rPr>
                <w:b/>
                <w:sz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2913" w:rsidRDefault="00F62913">
            <w:pPr>
              <w:rPr>
                <w:b/>
                <w:sz w:val="16"/>
              </w:rPr>
            </w:pPr>
          </w:p>
        </w:tc>
      </w:tr>
      <w:tr w:rsidR="00F62913" w:rsidTr="006F10C0">
        <w:trPr>
          <w:trHeight w:hRule="exact" w:val="198"/>
        </w:trPr>
        <w:tc>
          <w:tcPr>
            <w:tcW w:w="11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2913" w:rsidRDefault="00F6291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2913" w:rsidRDefault="00F62913">
            <w:pPr>
              <w:rPr>
                <w:b/>
                <w:sz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2913" w:rsidRDefault="00F62913">
            <w:pPr>
              <w:rPr>
                <w:b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2913" w:rsidRDefault="00F62913">
            <w:pPr>
              <w:rPr>
                <w:b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2913" w:rsidRDefault="00F62913">
            <w:pPr>
              <w:rPr>
                <w:b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2913" w:rsidRDefault="00F62913">
            <w:pPr>
              <w:rPr>
                <w:b/>
                <w:sz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2913" w:rsidRDefault="00F62913">
            <w:pPr>
              <w:rPr>
                <w:b/>
                <w:sz w:val="16"/>
              </w:rPr>
            </w:pPr>
          </w:p>
        </w:tc>
      </w:tr>
    </w:tbl>
    <w:p w:rsidR="00D20436" w:rsidRDefault="00D20436" w:rsidP="000A68B5">
      <w:pPr>
        <w:tabs>
          <w:tab w:val="left" w:pos="284"/>
        </w:tabs>
        <w:spacing w:before="60" w:line="360" w:lineRule="auto"/>
        <w:rPr>
          <w:b/>
          <w:i/>
          <w:sz w:val="20"/>
          <w:szCs w:val="20"/>
        </w:rPr>
      </w:pPr>
      <w:r w:rsidRPr="001434A5">
        <w:rPr>
          <w:b/>
          <w:i/>
          <w:sz w:val="20"/>
          <w:szCs w:val="20"/>
        </w:rPr>
        <w:t xml:space="preserve">Дополнительная комплектация: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1E0"/>
      </w:tblPr>
      <w:tblGrid>
        <w:gridCol w:w="1644"/>
        <w:gridCol w:w="284"/>
        <w:gridCol w:w="2268"/>
        <w:gridCol w:w="284"/>
        <w:gridCol w:w="1588"/>
        <w:gridCol w:w="284"/>
        <w:gridCol w:w="1814"/>
        <w:gridCol w:w="284"/>
        <w:gridCol w:w="1701"/>
        <w:gridCol w:w="284"/>
      </w:tblGrid>
      <w:tr w:rsidR="00CA44DE" w:rsidTr="007960C2">
        <w:trPr>
          <w:trHeight w:hRule="exact" w:val="227"/>
        </w:trPr>
        <w:tc>
          <w:tcPr>
            <w:tcW w:w="164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A44DE" w:rsidRDefault="00CA44DE">
            <w:pPr>
              <w:jc w:val="righ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АСЕВ-040*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44DE" w:rsidRDefault="00CA44DE" w:rsidP="006F10C0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A44DE" w:rsidRDefault="00CA44DE">
            <w:pPr>
              <w:jc w:val="righ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АСДВ-020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44DE" w:rsidRDefault="00CA44DE" w:rsidP="006F10C0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588" w:type="dxa"/>
            <w:tcBorders>
              <w:top w:val="nil"/>
              <w:left w:val="single" w:sz="12" w:space="0" w:color="auto"/>
              <w:bottom w:val="nil"/>
              <w:right w:val="dotted" w:sz="12" w:space="0" w:color="auto"/>
            </w:tcBorders>
            <w:vAlign w:val="center"/>
          </w:tcPr>
          <w:p w:rsidR="00CA44DE" w:rsidRDefault="00CA44DE">
            <w:pPr>
              <w:jc w:val="righ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АССВ-030 </w:t>
            </w:r>
            <w:r>
              <w:rPr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28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vAlign w:val="center"/>
          </w:tcPr>
          <w:p w:rsidR="00CA44DE" w:rsidRDefault="00CA44DE" w:rsidP="006F10C0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814" w:type="dxa"/>
            <w:tcBorders>
              <w:top w:val="nil"/>
              <w:left w:val="dotted" w:sz="12" w:space="0" w:color="auto"/>
              <w:bottom w:val="nil"/>
              <w:right w:val="single" w:sz="12" w:space="0" w:color="auto"/>
            </w:tcBorders>
            <w:vAlign w:val="center"/>
          </w:tcPr>
          <w:p w:rsidR="00CA44DE" w:rsidRDefault="00CA44DE">
            <w:pPr>
              <w:jc w:val="righ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USB - RS-232/RS-485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44DE" w:rsidRDefault="00CA44DE" w:rsidP="006F10C0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dotted" w:sz="12" w:space="0" w:color="auto"/>
            </w:tcBorders>
            <w:vAlign w:val="center"/>
          </w:tcPr>
          <w:p w:rsidR="00CA44DE" w:rsidRDefault="00CA44DE">
            <w:pPr>
              <w:jc w:val="righ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Взлет СП </w:t>
            </w:r>
            <w:r>
              <w:rPr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28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vAlign w:val="center"/>
          </w:tcPr>
          <w:p w:rsidR="00CA44DE" w:rsidRDefault="00CA44DE" w:rsidP="006F10C0">
            <w:pPr>
              <w:jc w:val="center"/>
              <w:rPr>
                <w:b/>
                <w:bCs/>
                <w:sz w:val="16"/>
              </w:rPr>
            </w:pPr>
          </w:p>
        </w:tc>
      </w:tr>
      <w:tr w:rsidR="00CA44DE">
        <w:trPr>
          <w:trHeight w:hRule="exact" w:val="227"/>
        </w:trPr>
        <w:tc>
          <w:tcPr>
            <w:tcW w:w="284" w:type="dxa"/>
            <w:gridSpan w:val="2"/>
          </w:tcPr>
          <w:p w:rsidR="00CA44DE" w:rsidRDefault="00CA44DE">
            <w:pPr>
              <w:jc w:val="right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адаптер сети </w:t>
            </w:r>
            <w:r>
              <w:rPr>
                <w:sz w:val="16"/>
                <w:szCs w:val="16"/>
                <w:lang w:val="en-US"/>
              </w:rPr>
              <w:t>Ethernet</w:t>
            </w:r>
          </w:p>
        </w:tc>
        <w:tc>
          <w:tcPr>
            <w:tcW w:w="284" w:type="dxa"/>
            <w:gridSpan w:val="2"/>
          </w:tcPr>
          <w:p w:rsidR="00CA44DE" w:rsidRDefault="00CA44DE">
            <w:pPr>
              <w:jc w:val="right"/>
              <w:rPr>
                <w:sz w:val="16"/>
              </w:rPr>
            </w:pPr>
            <w:r>
              <w:rPr>
                <w:sz w:val="16"/>
              </w:rPr>
              <w:t>считыватель архивных данных</w:t>
            </w:r>
          </w:p>
        </w:tc>
        <w:tc>
          <w:tcPr>
            <w:tcW w:w="1588" w:type="dxa"/>
            <w:gridSpan w:val="2"/>
          </w:tcPr>
          <w:p w:rsidR="00CA44DE" w:rsidRDefault="00CA44DE">
            <w:pPr>
              <w:jc w:val="right"/>
              <w:rPr>
                <w:sz w:val="16"/>
              </w:rPr>
            </w:pPr>
            <w:r>
              <w:rPr>
                <w:sz w:val="16"/>
              </w:rPr>
              <w:t>адаптер сотовой связи</w:t>
            </w:r>
          </w:p>
        </w:tc>
        <w:tc>
          <w:tcPr>
            <w:tcW w:w="284" w:type="dxa"/>
            <w:gridSpan w:val="2"/>
          </w:tcPr>
          <w:p w:rsidR="00CA44DE" w:rsidRDefault="00CA44DE">
            <w:pPr>
              <w:jc w:val="right"/>
              <w:rPr>
                <w:sz w:val="16"/>
              </w:rPr>
            </w:pPr>
            <w:r>
              <w:rPr>
                <w:sz w:val="16"/>
              </w:rPr>
              <w:t>адаптер сигналов</w:t>
            </w:r>
          </w:p>
          <w:p w:rsidR="00CA44DE" w:rsidRDefault="00CA44DE">
            <w:pPr>
              <w:jc w:val="right"/>
              <w:rPr>
                <w:sz w:val="16"/>
              </w:rPr>
            </w:pPr>
          </w:p>
        </w:tc>
        <w:tc>
          <w:tcPr>
            <w:tcW w:w="1701" w:type="dxa"/>
            <w:gridSpan w:val="2"/>
          </w:tcPr>
          <w:p w:rsidR="00CA44DE" w:rsidRDefault="00CA44DE">
            <w:pPr>
              <w:jc w:val="right"/>
              <w:rPr>
                <w:sz w:val="16"/>
              </w:rPr>
            </w:pPr>
            <w:r>
              <w:rPr>
                <w:sz w:val="16"/>
              </w:rPr>
              <w:t>программный комплекс</w:t>
            </w:r>
          </w:p>
        </w:tc>
      </w:tr>
    </w:tbl>
    <w:p w:rsidR="0069799A" w:rsidRDefault="0069799A" w:rsidP="000A68B5">
      <w:pPr>
        <w:tabs>
          <w:tab w:val="left" w:pos="284"/>
        </w:tabs>
        <w:rPr>
          <w:b/>
          <w:i/>
          <w:sz w:val="16"/>
          <w:szCs w:val="16"/>
        </w:rPr>
      </w:pPr>
    </w:p>
    <w:p w:rsidR="00DC0CC8" w:rsidRPr="00DD3E09" w:rsidRDefault="00DC0CC8" w:rsidP="000A68B5">
      <w:pPr>
        <w:tabs>
          <w:tab w:val="left" w:pos="284"/>
        </w:tabs>
        <w:rPr>
          <w:b/>
          <w:i/>
          <w:sz w:val="16"/>
          <w:szCs w:val="16"/>
        </w:rPr>
      </w:pPr>
      <w:r w:rsidRPr="00DD3E09">
        <w:rPr>
          <w:b/>
          <w:i/>
          <w:sz w:val="16"/>
          <w:szCs w:val="16"/>
        </w:rPr>
        <w:t>*</w:t>
      </w:r>
      <w:r w:rsidRPr="00D20436">
        <w:rPr>
          <w:b/>
          <w:i/>
          <w:sz w:val="16"/>
          <w:szCs w:val="16"/>
        </w:rPr>
        <w:t>–</w:t>
      </w:r>
      <w:r w:rsidRPr="00DD3E09">
        <w:rPr>
          <w:b/>
          <w:i/>
          <w:sz w:val="16"/>
          <w:szCs w:val="16"/>
        </w:rPr>
        <w:t xml:space="preserve"> оформляется отдельной картой заказа</w:t>
      </w:r>
    </w:p>
    <w:p w:rsidR="00CF510F" w:rsidRDefault="00CF510F" w:rsidP="000A68B5">
      <w:pPr>
        <w:tabs>
          <w:tab w:val="left" w:pos="284"/>
        </w:tabs>
        <w:rPr>
          <w:b/>
          <w:i/>
          <w:sz w:val="16"/>
          <w:szCs w:val="16"/>
        </w:rPr>
      </w:pPr>
      <w:r>
        <w:rPr>
          <w:b/>
          <w:i/>
          <w:sz w:val="18"/>
          <w:szCs w:val="18"/>
        </w:rPr>
        <w:t>*</w:t>
      </w:r>
      <w:r w:rsidR="00DC0CC8">
        <w:rPr>
          <w:b/>
          <w:i/>
          <w:sz w:val="18"/>
          <w:szCs w:val="18"/>
        </w:rPr>
        <w:t>*</w:t>
      </w:r>
      <w:r>
        <w:rPr>
          <w:b/>
          <w:i/>
          <w:sz w:val="18"/>
          <w:szCs w:val="18"/>
        </w:rPr>
        <w:t xml:space="preserve">  - </w:t>
      </w:r>
      <w:r>
        <w:rPr>
          <w:b/>
          <w:i/>
          <w:sz w:val="16"/>
          <w:szCs w:val="16"/>
        </w:rPr>
        <w:t>для монтажа ЭРСВ исполнения «сэндвич» в пластиковые и металлопластиковые трубопроводы Д</w:t>
      </w:r>
      <w:proofErr w:type="gramStart"/>
      <w:r w:rsidR="000A68B5">
        <w:rPr>
          <w:b/>
          <w:i/>
          <w:sz w:val="16"/>
          <w:szCs w:val="16"/>
          <w:lang w:val="en-US"/>
        </w:rPr>
        <w:t>N</w:t>
      </w:r>
      <w:proofErr w:type="gramEnd"/>
      <w:r>
        <w:rPr>
          <w:b/>
          <w:i/>
          <w:sz w:val="16"/>
          <w:szCs w:val="16"/>
        </w:rPr>
        <w:t xml:space="preserve"> 10 – </w:t>
      </w:r>
      <w:r w:rsidR="000A68B5">
        <w:rPr>
          <w:b/>
          <w:i/>
          <w:sz w:val="16"/>
          <w:szCs w:val="16"/>
          <w:lang w:val="en-US"/>
        </w:rPr>
        <w:t>DN</w:t>
      </w:r>
      <w:r>
        <w:rPr>
          <w:b/>
          <w:i/>
          <w:sz w:val="16"/>
          <w:szCs w:val="16"/>
        </w:rPr>
        <w:t>80</w:t>
      </w:r>
    </w:p>
    <w:p w:rsidR="00465BC7" w:rsidRDefault="00465BC7" w:rsidP="000A68B5">
      <w:pPr>
        <w:tabs>
          <w:tab w:val="left" w:pos="284"/>
        </w:tabs>
        <w:rPr>
          <w:b/>
          <w:i/>
          <w:sz w:val="16"/>
          <w:szCs w:val="16"/>
        </w:rPr>
      </w:pPr>
    </w:p>
    <w:p w:rsidR="00465BC7" w:rsidRDefault="00465BC7" w:rsidP="00465BC7">
      <w:pPr>
        <w:tabs>
          <w:tab w:val="right" w:pos="10772"/>
        </w:tabs>
        <w:ind w:left="180"/>
        <w:rPr>
          <w:b/>
          <w:i/>
          <w:szCs w:val="20"/>
        </w:rPr>
      </w:pPr>
      <w:r>
        <w:rPr>
          <w:b/>
          <w:i/>
          <w:szCs w:val="20"/>
        </w:rPr>
        <w:t>Дополнительные услуги:</w:t>
      </w:r>
    </w:p>
    <w:p w:rsidR="00465BC7" w:rsidRDefault="00465BC7" w:rsidP="00465BC7">
      <w:pPr>
        <w:tabs>
          <w:tab w:val="right" w:pos="10772"/>
        </w:tabs>
        <w:ind w:left="180"/>
        <w:rPr>
          <w:b/>
          <w:i/>
          <w:sz w:val="6"/>
          <w:szCs w:val="20"/>
        </w:rPr>
      </w:pPr>
    </w:p>
    <w:tbl>
      <w:tblPr>
        <w:tblW w:w="10666" w:type="dxa"/>
        <w:tblInd w:w="-123" w:type="dxa"/>
        <w:tblCellMar>
          <w:left w:w="57" w:type="dxa"/>
          <w:right w:w="57" w:type="dxa"/>
        </w:tblCellMar>
        <w:tblLook w:val="01E0"/>
      </w:tblPr>
      <w:tblGrid>
        <w:gridCol w:w="1603"/>
        <w:gridCol w:w="283"/>
        <w:gridCol w:w="2069"/>
        <w:gridCol w:w="283"/>
        <w:gridCol w:w="2408"/>
        <w:gridCol w:w="288"/>
        <w:gridCol w:w="3403"/>
        <w:gridCol w:w="329"/>
      </w:tblGrid>
      <w:tr w:rsidR="00465BC7" w:rsidTr="00465BC7">
        <w:trPr>
          <w:trHeight w:hRule="exact" w:val="255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465BC7" w:rsidRDefault="00465BC7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Проектирование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5BC7" w:rsidRDefault="00465BC7">
            <w:pPr>
              <w:spacing w:line="216" w:lineRule="auto"/>
              <w:rPr>
                <w:b/>
                <w:sz w:val="18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465BC7" w:rsidRDefault="00465BC7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Монтаж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5BC7" w:rsidRDefault="00465BC7">
            <w:pPr>
              <w:spacing w:line="216" w:lineRule="auto"/>
              <w:rPr>
                <w:b/>
                <w:sz w:val="18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465BC7" w:rsidRDefault="00465BC7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      </w:t>
            </w:r>
            <w:proofErr w:type="spellStart"/>
            <w:proofErr w:type="gramStart"/>
            <w:r>
              <w:rPr>
                <w:b/>
                <w:sz w:val="18"/>
                <w:szCs w:val="16"/>
              </w:rPr>
              <w:t>Шеф-монтаж</w:t>
            </w:r>
            <w:proofErr w:type="spellEnd"/>
            <w:proofErr w:type="gramEnd"/>
            <w:r>
              <w:rPr>
                <w:b/>
                <w:sz w:val="18"/>
                <w:szCs w:val="16"/>
              </w:rPr>
              <w:t xml:space="preserve"> 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5BC7" w:rsidRDefault="00465BC7">
            <w:pPr>
              <w:spacing w:line="216" w:lineRule="auto"/>
              <w:rPr>
                <w:sz w:val="18"/>
                <w:szCs w:val="16"/>
              </w:rPr>
            </w:pPr>
          </w:p>
        </w:tc>
        <w:tc>
          <w:tcPr>
            <w:tcW w:w="34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465BC7" w:rsidRDefault="00465BC7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Пусконаладочные работы</w:t>
            </w:r>
          </w:p>
        </w:tc>
        <w:tc>
          <w:tcPr>
            <w:tcW w:w="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5BC7" w:rsidRDefault="00465BC7">
            <w:pPr>
              <w:spacing w:line="216" w:lineRule="auto"/>
              <w:jc w:val="right"/>
              <w:rPr>
                <w:sz w:val="14"/>
                <w:szCs w:val="14"/>
              </w:rPr>
            </w:pPr>
          </w:p>
        </w:tc>
      </w:tr>
    </w:tbl>
    <w:p w:rsidR="00465BC7" w:rsidRDefault="00465BC7" w:rsidP="00465BC7">
      <w:pPr>
        <w:tabs>
          <w:tab w:val="right" w:pos="10772"/>
        </w:tabs>
        <w:ind w:left="180"/>
        <w:rPr>
          <w:b/>
          <w:i/>
          <w:sz w:val="2"/>
          <w:szCs w:val="20"/>
        </w:rPr>
      </w:pPr>
    </w:p>
    <w:p w:rsidR="00465BC7" w:rsidRDefault="00465BC7" w:rsidP="00465BC7">
      <w:pPr>
        <w:spacing w:before="6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Примечания:</w:t>
      </w:r>
    </w:p>
    <w:tbl>
      <w:tblPr>
        <w:tblW w:w="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0773"/>
      </w:tblGrid>
      <w:tr w:rsidR="00465BC7" w:rsidTr="00465BC7">
        <w:trPr>
          <w:trHeight w:val="975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BC7" w:rsidRDefault="00465BC7">
            <w:pPr>
              <w:spacing w:before="120"/>
              <w:rPr>
                <w:b/>
                <w:sz w:val="16"/>
              </w:rPr>
            </w:pPr>
          </w:p>
        </w:tc>
      </w:tr>
    </w:tbl>
    <w:p w:rsidR="00465BC7" w:rsidRDefault="00465BC7" w:rsidP="00465BC7">
      <w:pPr>
        <w:pStyle w:val="a6"/>
        <w:spacing w:after="0"/>
        <w:rPr>
          <w:sz w:val="12"/>
          <w:szCs w:val="12"/>
        </w:rPr>
      </w:pPr>
      <w:r>
        <w:rPr>
          <w:sz w:val="12"/>
          <w:szCs w:val="12"/>
        </w:rPr>
        <w:t xml:space="preserve">При заполнении карты заказа в прямоугольнике выбранной позиции ставится знак  </w:t>
      </w:r>
      <w:r>
        <w:rPr>
          <w:sz w:val="12"/>
          <w:szCs w:val="12"/>
          <w:bdr w:val="single" w:sz="6" w:space="0" w:color="auto" w:frame="1"/>
        </w:rPr>
        <w:t xml:space="preserve"> Х</w:t>
      </w:r>
      <w:proofErr w:type="gramStart"/>
      <w:r>
        <w:rPr>
          <w:sz w:val="12"/>
          <w:szCs w:val="12"/>
          <w:bdr w:val="single" w:sz="6" w:space="0" w:color="auto" w:frame="1"/>
        </w:rPr>
        <w:t xml:space="preserve"> </w:t>
      </w:r>
      <w:r>
        <w:rPr>
          <w:sz w:val="12"/>
          <w:szCs w:val="12"/>
        </w:rPr>
        <w:t xml:space="preserve"> ,</w:t>
      </w:r>
      <w:proofErr w:type="gramEnd"/>
      <w:r>
        <w:rPr>
          <w:sz w:val="12"/>
          <w:szCs w:val="12"/>
        </w:rPr>
        <w:t xml:space="preserve"> значение параметра указывается в графе таблицы или прямоугольнике рядом с его наименованием 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6096"/>
        <w:gridCol w:w="284"/>
        <w:gridCol w:w="1417"/>
      </w:tblGrid>
      <w:tr w:rsidR="00465BC7" w:rsidTr="00465BC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5BC7" w:rsidRDefault="00465BC7">
            <w:pPr>
              <w:autoSpaceDE w:val="0"/>
              <w:autoSpaceDN w:val="0"/>
              <w:adjustRightInd w:val="0"/>
              <w:spacing w:before="120"/>
              <w:rPr>
                <w:b/>
                <w:color w:val="000000"/>
                <w:sz w:val="16"/>
                <w:szCs w:val="20"/>
                <w:lang w:val="en-US"/>
              </w:rPr>
            </w:pPr>
            <w:proofErr w:type="gramStart"/>
            <w:r>
              <w:rPr>
                <w:b/>
                <w:sz w:val="16"/>
              </w:rPr>
              <w:t>Лицо</w:t>
            </w:r>
            <w:proofErr w:type="gramEnd"/>
            <w:r>
              <w:rPr>
                <w:b/>
                <w:sz w:val="16"/>
              </w:rPr>
              <w:t xml:space="preserve"> заполнившее карту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5BC7" w:rsidRDefault="00465B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BC7" w:rsidRDefault="00465B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5BC7" w:rsidRDefault="00465B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20"/>
              </w:rPr>
            </w:pPr>
          </w:p>
        </w:tc>
      </w:tr>
      <w:tr w:rsidR="00465BC7" w:rsidTr="00465BC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65BC7" w:rsidRDefault="00465B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6"/>
                <w:lang w:val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65BC7" w:rsidRDefault="00465B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8"/>
                <w:szCs w:val="12"/>
                <w:lang w:val="en-US"/>
              </w:rPr>
            </w:pPr>
            <w:r>
              <w:rPr>
                <w:sz w:val="8"/>
                <w:szCs w:val="12"/>
                <w:lang w:val="en-US"/>
              </w:rPr>
              <w:t>(</w:t>
            </w:r>
            <w:r>
              <w:rPr>
                <w:sz w:val="8"/>
                <w:szCs w:val="12"/>
              </w:rPr>
              <w:t>ФИО</w:t>
            </w:r>
            <w:r>
              <w:rPr>
                <w:sz w:val="8"/>
                <w:szCs w:val="12"/>
                <w:lang w:val="en-US"/>
              </w:rPr>
              <w:t xml:space="preserve">, </w:t>
            </w:r>
            <w:r>
              <w:rPr>
                <w:sz w:val="8"/>
                <w:szCs w:val="12"/>
              </w:rPr>
              <w:t>должность</w:t>
            </w:r>
            <w:r>
              <w:rPr>
                <w:sz w:val="8"/>
                <w:szCs w:val="12"/>
                <w:lang w:val="en-US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65BC7" w:rsidRDefault="00465B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8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65BC7" w:rsidRDefault="00465B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8"/>
                <w:szCs w:val="12"/>
                <w:lang w:val="en-US"/>
              </w:rPr>
            </w:pPr>
            <w:r>
              <w:rPr>
                <w:sz w:val="8"/>
                <w:szCs w:val="12"/>
                <w:lang w:val="en-US"/>
              </w:rPr>
              <w:t>(</w:t>
            </w:r>
            <w:r>
              <w:rPr>
                <w:sz w:val="8"/>
                <w:szCs w:val="12"/>
              </w:rPr>
              <w:t>подпись</w:t>
            </w:r>
            <w:r>
              <w:rPr>
                <w:sz w:val="8"/>
                <w:szCs w:val="12"/>
                <w:lang w:val="en-US"/>
              </w:rPr>
              <w:t>)</w:t>
            </w:r>
          </w:p>
        </w:tc>
      </w:tr>
    </w:tbl>
    <w:p w:rsidR="00465BC7" w:rsidRDefault="00465BC7" w:rsidP="00465BC7">
      <w:pPr>
        <w:pStyle w:val="a6"/>
        <w:spacing w:after="0"/>
        <w:rPr>
          <w:sz w:val="4"/>
          <w:szCs w:val="8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701"/>
        <w:gridCol w:w="992"/>
        <w:gridCol w:w="2977"/>
      </w:tblGrid>
      <w:tr w:rsidR="00465BC7" w:rsidTr="00465BC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5BC7" w:rsidRDefault="00465BC7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sz w:val="16"/>
              </w:rPr>
              <w:t>Тел.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BC7" w:rsidRDefault="00465B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5BC7" w:rsidRDefault="00465BC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20"/>
                <w:lang w:val="en-US"/>
              </w:rPr>
            </w:pPr>
            <w:r>
              <w:rPr>
                <w:b/>
                <w:sz w:val="16"/>
                <w:lang w:val="en-US"/>
              </w:rPr>
              <w:t>e</w:t>
            </w:r>
            <w:r>
              <w:rPr>
                <w:b/>
                <w:sz w:val="16"/>
              </w:rPr>
              <w:t>-</w:t>
            </w:r>
            <w:r>
              <w:rPr>
                <w:b/>
                <w:sz w:val="16"/>
                <w:lang w:val="en-US"/>
              </w:rPr>
              <w:t>mail</w:t>
            </w:r>
            <w:r>
              <w:rPr>
                <w:b/>
                <w:sz w:val="16"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BC7" w:rsidRDefault="00465B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0"/>
              </w:rPr>
            </w:pPr>
          </w:p>
        </w:tc>
      </w:tr>
    </w:tbl>
    <w:p w:rsidR="000A68B5" w:rsidRPr="000A68B5" w:rsidRDefault="000A68B5" w:rsidP="005D2B84">
      <w:pPr>
        <w:tabs>
          <w:tab w:val="left" w:pos="284"/>
        </w:tabs>
        <w:spacing w:line="360" w:lineRule="auto"/>
        <w:rPr>
          <w:sz w:val="8"/>
          <w:szCs w:val="8"/>
        </w:rPr>
      </w:pPr>
    </w:p>
    <w:sectPr w:rsidR="000A68B5" w:rsidRPr="000A68B5" w:rsidSect="00465BC7">
      <w:pgSz w:w="11906" w:h="16838"/>
      <w:pgMar w:top="283" w:right="567" w:bottom="170" w:left="567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D6E14"/>
    <w:multiLevelType w:val="hybridMultilevel"/>
    <w:tmpl w:val="7550FD7C"/>
    <w:lvl w:ilvl="0" w:tplc="FFFFFFFF">
      <w:start w:val="5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9A5C70"/>
    <w:multiLevelType w:val="hybridMultilevel"/>
    <w:tmpl w:val="25E65110"/>
    <w:lvl w:ilvl="0" w:tplc="2EB6503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75F66D5"/>
    <w:multiLevelType w:val="hybridMultilevel"/>
    <w:tmpl w:val="0D002EFA"/>
    <w:lvl w:ilvl="0" w:tplc="78C0C4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FC769B"/>
    <w:multiLevelType w:val="hybridMultilevel"/>
    <w:tmpl w:val="F4309B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noPunctuationKerning/>
  <w:characterSpacingControl w:val="doNotCompress"/>
  <w:compat/>
  <w:rsids>
    <w:rsidRoot w:val="00884892"/>
    <w:rsid w:val="00031C66"/>
    <w:rsid w:val="0003661D"/>
    <w:rsid w:val="00043A11"/>
    <w:rsid w:val="00060350"/>
    <w:rsid w:val="0006084A"/>
    <w:rsid w:val="00072042"/>
    <w:rsid w:val="000A68B5"/>
    <w:rsid w:val="000B2371"/>
    <w:rsid w:val="000C251D"/>
    <w:rsid w:val="000C397E"/>
    <w:rsid w:val="000D1D09"/>
    <w:rsid w:val="0013258F"/>
    <w:rsid w:val="00133689"/>
    <w:rsid w:val="00134D25"/>
    <w:rsid w:val="001434A5"/>
    <w:rsid w:val="001449E2"/>
    <w:rsid w:val="00145B40"/>
    <w:rsid w:val="00166548"/>
    <w:rsid w:val="001726C9"/>
    <w:rsid w:val="001B14FA"/>
    <w:rsid w:val="00230EF7"/>
    <w:rsid w:val="00241AD4"/>
    <w:rsid w:val="002464D4"/>
    <w:rsid w:val="00253CA0"/>
    <w:rsid w:val="00265EAE"/>
    <w:rsid w:val="002B1622"/>
    <w:rsid w:val="002B4CB7"/>
    <w:rsid w:val="002B7C41"/>
    <w:rsid w:val="002E652C"/>
    <w:rsid w:val="002F509B"/>
    <w:rsid w:val="002F7D25"/>
    <w:rsid w:val="00303BD5"/>
    <w:rsid w:val="003047D4"/>
    <w:rsid w:val="0033654A"/>
    <w:rsid w:val="003500AF"/>
    <w:rsid w:val="00384594"/>
    <w:rsid w:val="00385282"/>
    <w:rsid w:val="00424A20"/>
    <w:rsid w:val="004330AD"/>
    <w:rsid w:val="00453FB4"/>
    <w:rsid w:val="004630F2"/>
    <w:rsid w:val="00465BC7"/>
    <w:rsid w:val="00466F1C"/>
    <w:rsid w:val="00480255"/>
    <w:rsid w:val="00496446"/>
    <w:rsid w:val="004F4017"/>
    <w:rsid w:val="00510CBC"/>
    <w:rsid w:val="00523788"/>
    <w:rsid w:val="0052760B"/>
    <w:rsid w:val="0053581C"/>
    <w:rsid w:val="005C7A02"/>
    <w:rsid w:val="005D0107"/>
    <w:rsid w:val="005D2B84"/>
    <w:rsid w:val="005F4561"/>
    <w:rsid w:val="00621BFC"/>
    <w:rsid w:val="00637FC1"/>
    <w:rsid w:val="0069799A"/>
    <w:rsid w:val="006A1D12"/>
    <w:rsid w:val="006B422E"/>
    <w:rsid w:val="006B70BB"/>
    <w:rsid w:val="006D40B1"/>
    <w:rsid w:val="006E29A2"/>
    <w:rsid w:val="006F10C0"/>
    <w:rsid w:val="00735A23"/>
    <w:rsid w:val="007435A9"/>
    <w:rsid w:val="0076712B"/>
    <w:rsid w:val="007755FF"/>
    <w:rsid w:val="007960C2"/>
    <w:rsid w:val="007D2FA3"/>
    <w:rsid w:val="00820A79"/>
    <w:rsid w:val="00836B13"/>
    <w:rsid w:val="008436E9"/>
    <w:rsid w:val="00866AA6"/>
    <w:rsid w:val="00884892"/>
    <w:rsid w:val="00887591"/>
    <w:rsid w:val="008A4F00"/>
    <w:rsid w:val="008A62C7"/>
    <w:rsid w:val="008D0032"/>
    <w:rsid w:val="008D07B9"/>
    <w:rsid w:val="008E1946"/>
    <w:rsid w:val="008F3F75"/>
    <w:rsid w:val="00915639"/>
    <w:rsid w:val="0095561F"/>
    <w:rsid w:val="00956452"/>
    <w:rsid w:val="00985A09"/>
    <w:rsid w:val="009B29F3"/>
    <w:rsid w:val="009B6C41"/>
    <w:rsid w:val="009B7483"/>
    <w:rsid w:val="009E7C5A"/>
    <w:rsid w:val="00A15B60"/>
    <w:rsid w:val="00A35C91"/>
    <w:rsid w:val="00A60FF8"/>
    <w:rsid w:val="00AA2DA4"/>
    <w:rsid w:val="00AE4A4A"/>
    <w:rsid w:val="00B121FB"/>
    <w:rsid w:val="00B32CE9"/>
    <w:rsid w:val="00B44A8C"/>
    <w:rsid w:val="00B65E6F"/>
    <w:rsid w:val="00B77C1B"/>
    <w:rsid w:val="00B90979"/>
    <w:rsid w:val="00B97611"/>
    <w:rsid w:val="00BA2207"/>
    <w:rsid w:val="00BA3F24"/>
    <w:rsid w:val="00BC49F5"/>
    <w:rsid w:val="00C00BFC"/>
    <w:rsid w:val="00C03735"/>
    <w:rsid w:val="00C17171"/>
    <w:rsid w:val="00C32D30"/>
    <w:rsid w:val="00C42D0B"/>
    <w:rsid w:val="00C71126"/>
    <w:rsid w:val="00C82532"/>
    <w:rsid w:val="00CA0649"/>
    <w:rsid w:val="00CA44DE"/>
    <w:rsid w:val="00CB07F2"/>
    <w:rsid w:val="00CF199B"/>
    <w:rsid w:val="00CF510F"/>
    <w:rsid w:val="00CF6AC9"/>
    <w:rsid w:val="00D00D81"/>
    <w:rsid w:val="00D02CFF"/>
    <w:rsid w:val="00D051B5"/>
    <w:rsid w:val="00D20436"/>
    <w:rsid w:val="00D2080A"/>
    <w:rsid w:val="00D247A5"/>
    <w:rsid w:val="00D51501"/>
    <w:rsid w:val="00D56A3D"/>
    <w:rsid w:val="00DC0CC8"/>
    <w:rsid w:val="00DD3E09"/>
    <w:rsid w:val="00DE2248"/>
    <w:rsid w:val="00DF0576"/>
    <w:rsid w:val="00E0114B"/>
    <w:rsid w:val="00E05720"/>
    <w:rsid w:val="00E17081"/>
    <w:rsid w:val="00E313F3"/>
    <w:rsid w:val="00E3397E"/>
    <w:rsid w:val="00E44C45"/>
    <w:rsid w:val="00E45D55"/>
    <w:rsid w:val="00E766AF"/>
    <w:rsid w:val="00EE7E43"/>
    <w:rsid w:val="00EF11B3"/>
    <w:rsid w:val="00F2716A"/>
    <w:rsid w:val="00F40236"/>
    <w:rsid w:val="00F464C3"/>
    <w:rsid w:val="00F62913"/>
    <w:rsid w:val="00F87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4A5"/>
    <w:rPr>
      <w:rFonts w:ascii="Arial" w:hAnsi="Arial" w:cs="Arial"/>
      <w:sz w:val="22"/>
      <w:szCs w:val="22"/>
    </w:rPr>
  </w:style>
  <w:style w:type="paragraph" w:styleId="2">
    <w:name w:val="heading 2"/>
    <w:basedOn w:val="a"/>
    <w:next w:val="a"/>
    <w:qFormat/>
    <w:rsid w:val="00253CA0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8">
    <w:name w:val="heading 8"/>
    <w:basedOn w:val="a"/>
    <w:next w:val="a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0">
    <w:name w:val="Body Text 3"/>
    <w:basedOn w:val="a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paragraph" w:styleId="a6">
    <w:name w:val="Body Text"/>
    <w:basedOn w:val="a"/>
    <w:link w:val="a7"/>
    <w:rsid w:val="00BA2207"/>
    <w:pPr>
      <w:spacing w:after="120"/>
    </w:pPr>
  </w:style>
  <w:style w:type="character" w:styleId="a8">
    <w:name w:val="Hyperlink"/>
    <w:rsid w:val="005D0107"/>
    <w:rPr>
      <w:color w:val="0000FF"/>
      <w:u w:val="single"/>
    </w:rPr>
  </w:style>
  <w:style w:type="character" w:customStyle="1" w:styleId="a7">
    <w:name w:val="Основной текст Знак"/>
    <w:link w:val="a6"/>
    <w:rsid w:val="008D07B9"/>
    <w:rPr>
      <w:rFonts w:ascii="Arial" w:hAnsi="Arial" w:cs="Arial"/>
      <w:sz w:val="22"/>
      <w:szCs w:val="22"/>
    </w:rPr>
  </w:style>
  <w:style w:type="character" w:customStyle="1" w:styleId="1">
    <w:name w:val="Знак Знак1"/>
    <w:locked/>
    <w:rsid w:val="00B32CE9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9">
    <w:name w:val="Знак Знак"/>
    <w:locked/>
    <w:rsid w:val="0006084A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msonormalcxspmiddle">
    <w:name w:val="msonormalcxspmiddle"/>
    <w:basedOn w:val="a"/>
    <w:rsid w:val="000608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0608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a"/>
    <w:rsid w:val="000608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rsid w:val="00836B1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836B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zljot.ru/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88;&#1086;&#1096;&#1072;&#1082;&#1080;&#1085;&#1072;%20&#1052;\&#1044;&#1083;&#1103;%20&#1089;&#1072;&#1081;&#1090;&#1072;\&#1050;&#1047;\&#1086;&#1090;&#1082;&#1086;&#1088;&#1077;&#1082;&#1090;&#1080;&#1088;&#1086;&#1074;&#1072;&#1085;&#1085;&#1099;&#1077;\&#1054;&#1090;&#1082;&#1086;&#1088;&#1088;&#1077;&#1082;&#1090;&#1080;&#1088;&#1086;&#1074;&#1072;&#1085;&#1085;&#1099;&#1077;\&#1050;&#1047;%20&#1058;&#1057;&#1056;%20025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КЗ ТСР 025.dotx</Template>
  <TotalTime>1</TotalTime>
  <Pages>1</Pages>
  <Words>348</Words>
  <Characters>2219</Characters>
  <Application>Microsoft Office Word</Application>
  <DocSecurity>0</DocSecurity>
  <Lines>554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КЗ ТСР 025</vt:lpstr>
    </vt:vector>
  </TitlesOfParts>
  <Company>vzljot</Company>
  <LinksUpToDate>false</LinksUpToDate>
  <CharactersWithSpaces>2407</CharactersWithSpaces>
  <SharedDoc>false</SharedDoc>
  <HLinks>
    <vt:vector size="6" baseType="variant">
      <vt:variant>
        <vt:i4>327750</vt:i4>
      </vt:variant>
      <vt:variant>
        <vt:i4>0</vt:i4>
      </vt:variant>
      <vt:variant>
        <vt:i4>0</vt:i4>
      </vt:variant>
      <vt:variant>
        <vt:i4>5</vt:i4>
      </vt:variant>
      <vt:variant>
        <vt:lpwstr>http://www.vzljot.ru/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КЗ ТСР 025</dc:title>
  <dc:subject/>
  <dc:creator>vpnuser</dc:creator>
  <cp:keywords/>
  <cp:lastModifiedBy>Пользователь</cp:lastModifiedBy>
  <cp:revision>2</cp:revision>
  <cp:lastPrinted>2015-09-03T10:10:00Z</cp:lastPrinted>
  <dcterms:created xsi:type="dcterms:W3CDTF">2020-06-17T09:25:00Z</dcterms:created>
  <dcterms:modified xsi:type="dcterms:W3CDTF">2022-09-09T04:40:00Z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-109127143</vt:i4>
  </property>
</Properties>
</file>