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0821DE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1DE" w:rsidRPr="00DC10BA" w:rsidRDefault="000821DE" w:rsidP="00A322C2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821DE" w:rsidRPr="00DC10BA" w:rsidRDefault="000821DE" w:rsidP="00A322C2">
            <w:pPr>
              <w:rPr>
                <w:sz w:val="16"/>
                <w:szCs w:val="16"/>
              </w:rPr>
            </w:pPr>
          </w:p>
          <w:p w:rsidR="000821DE" w:rsidRPr="00DC10BA" w:rsidRDefault="000821DE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821DE" w:rsidRPr="00DC10BA" w:rsidRDefault="000821DE" w:rsidP="00A322C2">
            <w:pPr>
              <w:ind w:left="-43"/>
              <w:jc w:val="right"/>
              <w:rPr>
                <w:sz w:val="8"/>
                <w:szCs w:val="8"/>
              </w:rPr>
            </w:pPr>
          </w:p>
          <w:p w:rsidR="000821DE" w:rsidRPr="00DC10BA" w:rsidRDefault="000821DE" w:rsidP="00A322C2">
            <w:pPr>
              <w:ind w:left="-43"/>
              <w:jc w:val="right"/>
              <w:rPr>
                <w:noProof/>
              </w:rPr>
            </w:pPr>
          </w:p>
          <w:p w:rsidR="000821DE" w:rsidRPr="00DC10BA" w:rsidRDefault="000821DE" w:rsidP="00A322C2">
            <w:pPr>
              <w:ind w:left="-43"/>
              <w:jc w:val="right"/>
              <w:rPr>
                <w:noProof/>
              </w:rPr>
            </w:pPr>
          </w:p>
          <w:p w:rsidR="000821DE" w:rsidRPr="00DC10BA" w:rsidRDefault="000821DE" w:rsidP="00A322C2">
            <w:pPr>
              <w:ind w:left="-43"/>
              <w:jc w:val="right"/>
              <w:rPr>
                <w:noProof/>
              </w:rPr>
            </w:pPr>
          </w:p>
          <w:p w:rsidR="000821DE" w:rsidRPr="00DC10BA" w:rsidRDefault="000821DE" w:rsidP="00A322C2">
            <w:pPr>
              <w:ind w:left="-43"/>
              <w:jc w:val="right"/>
              <w:rPr>
                <w:bCs/>
                <w:sz w:val="18"/>
              </w:rPr>
            </w:pPr>
          </w:p>
          <w:p w:rsidR="00616045" w:rsidRPr="00616045" w:rsidRDefault="00616045" w:rsidP="00616045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616045">
              <w:rPr>
                <w:b/>
                <w:bCs/>
                <w:sz w:val="16"/>
                <w:szCs w:val="16"/>
              </w:rPr>
              <w:t>Россия</w:t>
            </w:r>
            <w:r w:rsidRPr="00616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616045" w:rsidRPr="00616045" w:rsidRDefault="00616045" w:rsidP="0061604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6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616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616045" w:rsidRPr="00616045" w:rsidRDefault="00616045" w:rsidP="0061604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616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616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616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616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0821DE" w:rsidRPr="00DC10BA" w:rsidRDefault="00616045" w:rsidP="00616045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616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616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616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616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616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616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0821DE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1DE" w:rsidRPr="00DC10BA" w:rsidRDefault="000821DE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821DE" w:rsidRPr="00DC10BA" w:rsidRDefault="000821DE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821DE" w:rsidRPr="00DC10BA" w:rsidRDefault="000821DE" w:rsidP="00A322C2"/>
        </w:tc>
      </w:tr>
      <w:tr w:rsidR="000821DE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1DE" w:rsidRPr="00DC10BA" w:rsidRDefault="000821DE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821DE" w:rsidRPr="00DC10BA" w:rsidRDefault="000821DE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821DE" w:rsidRPr="00DC10BA" w:rsidRDefault="000821DE" w:rsidP="00A322C2"/>
        </w:tc>
      </w:tr>
      <w:tr w:rsidR="000821DE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1DE" w:rsidRPr="00DC10BA" w:rsidRDefault="000821DE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821DE" w:rsidRPr="00DC10BA" w:rsidRDefault="000821DE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821DE" w:rsidRPr="00DC10BA" w:rsidRDefault="000821DE" w:rsidP="00A322C2"/>
        </w:tc>
      </w:tr>
      <w:tr w:rsidR="000821DE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1DE" w:rsidRPr="00DC10BA" w:rsidRDefault="000821DE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821DE" w:rsidRPr="00DC10BA" w:rsidRDefault="000821DE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821DE" w:rsidRPr="00DC10BA" w:rsidRDefault="000821DE" w:rsidP="00A322C2"/>
        </w:tc>
      </w:tr>
      <w:tr w:rsidR="000821DE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1DE" w:rsidRPr="00DC10BA" w:rsidRDefault="000821DE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821DE" w:rsidRPr="00DC10BA" w:rsidRDefault="000821DE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821DE" w:rsidRPr="00DC10BA" w:rsidRDefault="000821DE" w:rsidP="00A322C2"/>
        </w:tc>
      </w:tr>
      <w:tr w:rsidR="000821DE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1DE" w:rsidRPr="00DC10BA" w:rsidRDefault="000821DE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821DE" w:rsidRPr="00DC10BA" w:rsidRDefault="000821DE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821DE" w:rsidRPr="00DC10BA" w:rsidRDefault="000821DE" w:rsidP="00A322C2"/>
        </w:tc>
      </w:tr>
      <w:tr w:rsidR="000821DE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1DE" w:rsidRPr="00DC10BA" w:rsidRDefault="000821DE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1DE" w:rsidRPr="00DC10BA" w:rsidRDefault="000821DE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821DE" w:rsidRPr="00DC10BA" w:rsidRDefault="000821DE" w:rsidP="00A322C2"/>
        </w:tc>
      </w:tr>
      <w:tr w:rsidR="000821DE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1DE" w:rsidRPr="00DC10BA" w:rsidRDefault="000821DE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1DE" w:rsidRPr="00DC10BA" w:rsidRDefault="000821DE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1DE" w:rsidRPr="00DC10BA" w:rsidRDefault="000821DE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1DE" w:rsidRPr="00DC10BA" w:rsidRDefault="000821DE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1DE" w:rsidRPr="00DC10BA" w:rsidRDefault="000821DE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1DE" w:rsidRPr="00DC10BA" w:rsidRDefault="000821DE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1DE" w:rsidRPr="00DC10BA" w:rsidRDefault="000821DE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21DE" w:rsidRPr="00DC10BA" w:rsidRDefault="000821DE" w:rsidP="00A322C2">
            <w:pPr>
              <w:jc w:val="center"/>
            </w:pPr>
          </w:p>
        </w:tc>
      </w:tr>
      <w:tr w:rsidR="000821DE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1DE" w:rsidRPr="00DC10BA" w:rsidRDefault="000821DE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821DE" w:rsidRPr="00DC10BA" w:rsidRDefault="000821DE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821DE" w:rsidRPr="00DC10BA" w:rsidRDefault="000821DE" w:rsidP="00A322C2"/>
        </w:tc>
      </w:tr>
      <w:tr w:rsidR="000821DE" w:rsidRPr="00DC10BA" w:rsidTr="00A322C2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1DE" w:rsidRPr="00DC10BA" w:rsidRDefault="000821DE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1DE" w:rsidRPr="00DC10BA" w:rsidRDefault="000821DE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821DE" w:rsidRPr="00DC10BA" w:rsidRDefault="000821DE" w:rsidP="00A322C2"/>
        </w:tc>
      </w:tr>
      <w:tr w:rsidR="000821DE" w:rsidRPr="00DC10BA" w:rsidTr="00A322C2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21DE" w:rsidRPr="00DC10BA" w:rsidRDefault="000821DE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1DE" w:rsidRPr="00DC10BA" w:rsidRDefault="000821DE" w:rsidP="00A32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821DE" w:rsidRPr="00DC10BA" w:rsidRDefault="000821DE" w:rsidP="00A322C2"/>
        </w:tc>
      </w:tr>
    </w:tbl>
    <w:p w:rsidR="000821DE" w:rsidRPr="00DC10BA" w:rsidRDefault="000821DE" w:rsidP="000821DE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0821DE" w:rsidTr="00A322C2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821DE" w:rsidRDefault="000821DE" w:rsidP="00A322C2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1DE" w:rsidRDefault="000821DE" w:rsidP="00A32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821DE" w:rsidRDefault="000821DE" w:rsidP="00A322C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821DE" w:rsidRDefault="000821DE" w:rsidP="00A322C2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0821DE" w:rsidRDefault="000821DE" w:rsidP="00A322C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DE" w:rsidRDefault="000821DE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21DE" w:rsidRDefault="000821DE" w:rsidP="00A322C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21DE" w:rsidRDefault="000821DE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821DE" w:rsidRDefault="000821DE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0821DE" w:rsidTr="00A322C2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821DE" w:rsidRDefault="000821DE" w:rsidP="00A322C2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1DE" w:rsidRDefault="000821DE" w:rsidP="00A322C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21DE" w:rsidRDefault="000821DE" w:rsidP="00A322C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21DE" w:rsidRDefault="000821DE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21DE" w:rsidRDefault="000821DE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21DE" w:rsidRDefault="000821DE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21DE" w:rsidRDefault="000821DE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821DE" w:rsidRDefault="000821DE" w:rsidP="00A322C2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821DE" w:rsidRDefault="000821DE" w:rsidP="00A322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21DE" w:rsidRDefault="000821DE" w:rsidP="00A322C2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21DE" w:rsidRDefault="000821DE" w:rsidP="00A322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21DE" w:rsidRDefault="000821DE" w:rsidP="00A322C2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821DE" w:rsidRDefault="000821DE" w:rsidP="00A322C2">
            <w:pPr>
              <w:rPr>
                <w:sz w:val="18"/>
                <w:szCs w:val="18"/>
                <w:lang w:val="en-US"/>
              </w:rPr>
            </w:pPr>
          </w:p>
        </w:tc>
      </w:tr>
      <w:tr w:rsidR="000821DE" w:rsidTr="00A322C2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821DE" w:rsidRDefault="000821DE" w:rsidP="00A322C2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1DE" w:rsidRDefault="000821DE" w:rsidP="00A322C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821DE" w:rsidRDefault="000821DE" w:rsidP="00A322C2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821DE" w:rsidRDefault="000821DE" w:rsidP="00A322C2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1DE" w:rsidRDefault="000821DE" w:rsidP="00A322C2">
            <w:pPr>
              <w:rPr>
                <w:sz w:val="2"/>
                <w:szCs w:val="2"/>
              </w:rPr>
            </w:pPr>
          </w:p>
        </w:tc>
      </w:tr>
    </w:tbl>
    <w:p w:rsidR="00F74A9C" w:rsidRPr="000821DE" w:rsidRDefault="00F74A9C" w:rsidP="000821DE">
      <w:pPr>
        <w:pStyle w:val="6"/>
        <w:spacing w:before="120" w:after="0"/>
        <w:jc w:val="right"/>
        <w:rPr>
          <w:rFonts w:ascii="Arial" w:hAnsi="Arial" w:cs="Arial"/>
          <w:sz w:val="26"/>
          <w:szCs w:val="26"/>
        </w:rPr>
      </w:pPr>
      <w:r w:rsidRPr="000821DE">
        <w:rPr>
          <w:rFonts w:ascii="Arial" w:hAnsi="Arial" w:cs="Arial"/>
          <w:sz w:val="26"/>
          <w:szCs w:val="26"/>
        </w:rPr>
        <w:t xml:space="preserve">Расходомер-счетчик электромагнитный ВЗЛЕТ </w:t>
      </w:r>
      <w:r w:rsidR="000821DE" w:rsidRPr="000821DE">
        <w:rPr>
          <w:rFonts w:ascii="Arial" w:hAnsi="Arial" w:cs="Arial"/>
          <w:sz w:val="26"/>
          <w:szCs w:val="26"/>
        </w:rPr>
        <w:t>ЭМ исполнения</w:t>
      </w:r>
      <w:r w:rsidR="005A12EC" w:rsidRPr="000821DE">
        <w:rPr>
          <w:rFonts w:ascii="Arial" w:hAnsi="Arial" w:cs="Arial"/>
          <w:sz w:val="26"/>
          <w:szCs w:val="26"/>
        </w:rPr>
        <w:t xml:space="preserve"> </w:t>
      </w:r>
      <w:r w:rsidR="004B46F3" w:rsidRPr="000821DE">
        <w:rPr>
          <w:rFonts w:ascii="Arial" w:hAnsi="Arial" w:cs="Arial"/>
          <w:sz w:val="26"/>
          <w:szCs w:val="26"/>
        </w:rPr>
        <w:t>ЭКСПЕРТ</w:t>
      </w:r>
      <w:r w:rsidRPr="000821DE">
        <w:rPr>
          <w:rFonts w:ascii="Arial" w:hAnsi="Arial" w:cs="Arial"/>
          <w:sz w:val="26"/>
          <w:szCs w:val="26"/>
        </w:rPr>
        <w:t xml:space="preserve"> –</w:t>
      </w:r>
      <w:r w:rsidR="005A12EC" w:rsidRPr="000821DE">
        <w:rPr>
          <w:rFonts w:ascii="Arial" w:hAnsi="Arial" w:cs="Arial"/>
          <w:sz w:val="26"/>
          <w:szCs w:val="26"/>
        </w:rPr>
        <w:t xml:space="preserve"> </w:t>
      </w:r>
      <w:r w:rsidR="00384800" w:rsidRPr="000821DE">
        <w:rPr>
          <w:rFonts w:ascii="Arial" w:hAnsi="Arial" w:cs="Arial"/>
          <w:sz w:val="26"/>
          <w:szCs w:val="26"/>
        </w:rPr>
        <w:t>9</w:t>
      </w:r>
      <w:r w:rsidRPr="000821DE">
        <w:rPr>
          <w:rFonts w:ascii="Arial" w:hAnsi="Arial" w:cs="Arial"/>
          <w:sz w:val="26"/>
          <w:szCs w:val="26"/>
        </w:rPr>
        <w:t>х</w:t>
      </w:r>
      <w:r w:rsidR="00065FB8" w:rsidRPr="000821DE">
        <w:rPr>
          <w:rFonts w:ascii="Arial" w:hAnsi="Arial" w:cs="Arial"/>
          <w:sz w:val="26"/>
          <w:szCs w:val="26"/>
        </w:rPr>
        <w:t>2</w:t>
      </w:r>
      <w:r w:rsidRPr="000821DE">
        <w:rPr>
          <w:rFonts w:ascii="Arial" w:hAnsi="Arial" w:cs="Arial"/>
          <w:sz w:val="26"/>
          <w:szCs w:val="26"/>
        </w:rPr>
        <w:t>М</w:t>
      </w:r>
      <w:r w:rsidR="00065FB8" w:rsidRPr="000821DE">
        <w:rPr>
          <w:rFonts w:ascii="Arial" w:hAnsi="Arial" w:cs="Arial"/>
          <w:sz w:val="26"/>
          <w:szCs w:val="26"/>
        </w:rPr>
        <w:t>А</w:t>
      </w:r>
      <w:r w:rsidRPr="000821DE">
        <w:rPr>
          <w:rFonts w:ascii="Arial" w:hAnsi="Arial" w:cs="Arial"/>
          <w:sz w:val="26"/>
          <w:szCs w:val="26"/>
        </w:rPr>
        <w:t xml:space="preserve"> </w:t>
      </w:r>
    </w:p>
    <w:p w:rsidR="00F74A9C" w:rsidRPr="00FD056C" w:rsidRDefault="00F74A9C" w:rsidP="000821DE">
      <w:pPr>
        <w:pStyle w:val="6"/>
        <w:spacing w:before="80" w:after="0"/>
        <w:jc w:val="right"/>
        <w:rPr>
          <w:rFonts w:ascii="Arial" w:hAnsi="Arial" w:cs="Arial"/>
          <w:sz w:val="24"/>
          <w:szCs w:val="24"/>
        </w:rPr>
      </w:pPr>
      <w:r w:rsidRPr="00523217">
        <w:rPr>
          <w:rFonts w:ascii="Arial" w:hAnsi="Arial" w:cs="Arial"/>
          <w:sz w:val="24"/>
          <w:szCs w:val="24"/>
        </w:rPr>
        <w:t>(</w:t>
      </w:r>
      <w:r w:rsidR="00065FB8" w:rsidRPr="005A12EC">
        <w:rPr>
          <w:rFonts w:ascii="Arial" w:hAnsi="Arial" w:cs="Arial"/>
          <w:sz w:val="28"/>
          <w:szCs w:val="28"/>
        </w:rPr>
        <w:t>АГРЕССИВОСТОЙК</w:t>
      </w:r>
      <w:r w:rsidR="002D0792">
        <w:rPr>
          <w:rFonts w:ascii="Arial" w:hAnsi="Arial" w:cs="Arial"/>
          <w:sz w:val="28"/>
          <w:szCs w:val="28"/>
        </w:rPr>
        <w:t>О</w:t>
      </w:r>
      <w:r w:rsidR="00065FB8" w:rsidRPr="005A12EC">
        <w:rPr>
          <w:rFonts w:ascii="Arial" w:hAnsi="Arial" w:cs="Arial"/>
          <w:sz w:val="28"/>
          <w:szCs w:val="28"/>
        </w:rPr>
        <w:t>Е</w:t>
      </w:r>
      <w:r w:rsidR="00F2610C">
        <w:rPr>
          <w:rFonts w:ascii="Arial" w:hAnsi="Arial" w:cs="Arial"/>
          <w:sz w:val="24"/>
          <w:szCs w:val="24"/>
        </w:rPr>
        <w:t>:</w:t>
      </w:r>
      <w:r w:rsidR="00724FB6">
        <w:rPr>
          <w:rFonts w:ascii="Arial" w:hAnsi="Arial" w:cs="Arial"/>
          <w:sz w:val="24"/>
          <w:szCs w:val="24"/>
        </w:rPr>
        <w:t xml:space="preserve"> </w:t>
      </w:r>
      <w:r w:rsidRPr="00FD056C">
        <w:rPr>
          <w:rFonts w:ascii="Arial" w:hAnsi="Arial" w:cs="Arial"/>
          <w:sz w:val="24"/>
          <w:szCs w:val="24"/>
          <w:lang w:val="en-US"/>
        </w:rPr>
        <w:t>IP</w:t>
      </w:r>
      <w:r w:rsidRPr="00FD056C">
        <w:rPr>
          <w:rFonts w:ascii="Arial" w:hAnsi="Arial" w:cs="Arial"/>
          <w:sz w:val="24"/>
          <w:szCs w:val="24"/>
        </w:rPr>
        <w:t xml:space="preserve">65, </w:t>
      </w:r>
      <w:r w:rsidRPr="00FD056C">
        <w:rPr>
          <w:rFonts w:ascii="Arial" w:hAnsi="Arial" w:cs="Arial"/>
          <w:sz w:val="24"/>
          <w:szCs w:val="24"/>
          <w:lang w:val="en-US"/>
        </w:rPr>
        <w:t>t</w:t>
      </w:r>
      <w:r w:rsidRPr="00FD056C">
        <w:rPr>
          <w:rFonts w:ascii="Arial" w:hAnsi="Arial" w:cs="Arial"/>
          <w:sz w:val="24"/>
          <w:szCs w:val="24"/>
          <w:vertAlign w:val="superscript"/>
        </w:rPr>
        <w:t>0</w:t>
      </w:r>
      <w:r w:rsidRPr="00FD056C">
        <w:rPr>
          <w:rFonts w:ascii="Arial" w:hAnsi="Arial" w:cs="Arial"/>
          <w:sz w:val="24"/>
          <w:szCs w:val="24"/>
        </w:rPr>
        <w:t xml:space="preserve"> жидкости от -10 до </w:t>
      </w:r>
      <w:smartTag w:uri="urn:schemas-microsoft-com:office:smarttags" w:element="metricconverter">
        <w:smartTagPr>
          <w:attr w:name="ProductID" w:val="1500C"/>
        </w:smartTagPr>
        <w:r w:rsidR="00065FB8">
          <w:rPr>
            <w:rFonts w:ascii="Arial" w:hAnsi="Arial" w:cs="Arial"/>
            <w:sz w:val="24"/>
            <w:szCs w:val="24"/>
          </w:rPr>
          <w:t>15</w:t>
        </w:r>
        <w:r w:rsidRPr="00FD056C">
          <w:rPr>
            <w:rFonts w:ascii="Arial" w:hAnsi="Arial" w:cs="Arial"/>
            <w:sz w:val="24"/>
            <w:szCs w:val="24"/>
          </w:rPr>
          <w:t>0</w:t>
        </w:r>
        <w:r w:rsidRPr="00FD056C">
          <w:rPr>
            <w:rFonts w:ascii="Arial" w:hAnsi="Arial" w:cs="Arial"/>
            <w:sz w:val="24"/>
            <w:szCs w:val="24"/>
            <w:vertAlign w:val="superscript"/>
          </w:rPr>
          <w:t>0</w:t>
        </w:r>
        <w:r w:rsidRPr="00FD056C">
          <w:rPr>
            <w:rFonts w:ascii="Arial" w:hAnsi="Arial" w:cs="Arial"/>
            <w:sz w:val="24"/>
            <w:szCs w:val="24"/>
            <w:lang w:val="en-US"/>
          </w:rPr>
          <w:t>C</w:t>
        </w:r>
      </w:smartTag>
      <w:r w:rsidRPr="00FD056C">
        <w:rPr>
          <w:rFonts w:ascii="Arial" w:hAnsi="Arial" w:cs="Arial"/>
          <w:sz w:val="24"/>
          <w:szCs w:val="24"/>
        </w:rPr>
        <w:t xml:space="preserve">, </w:t>
      </w:r>
      <w:r w:rsidR="00C35496" w:rsidRPr="00FD056C">
        <w:rPr>
          <w:rFonts w:ascii="Arial" w:hAnsi="Arial" w:cs="Arial"/>
          <w:sz w:val="24"/>
          <w:szCs w:val="24"/>
        </w:rPr>
        <w:t xml:space="preserve">футеровка – </w:t>
      </w:r>
      <w:r w:rsidR="00065FB8">
        <w:rPr>
          <w:rFonts w:ascii="Arial" w:hAnsi="Arial" w:cs="Arial"/>
          <w:sz w:val="24"/>
          <w:szCs w:val="24"/>
        </w:rPr>
        <w:t>фторопласт</w:t>
      </w:r>
      <w:r w:rsidR="004410D5">
        <w:rPr>
          <w:rFonts w:ascii="Arial" w:hAnsi="Arial" w:cs="Arial"/>
          <w:sz w:val="24"/>
          <w:szCs w:val="24"/>
        </w:rPr>
        <w:t>)</w:t>
      </w:r>
    </w:p>
    <w:p w:rsidR="00F74A9C" w:rsidRPr="000821DE" w:rsidRDefault="00F74A9C" w:rsidP="003D6551">
      <w:pPr>
        <w:jc w:val="center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545"/>
      </w:tblGrid>
      <w:tr w:rsidR="0077697D" w:rsidRPr="00074F70">
        <w:trPr>
          <w:trHeight w:hRule="exact" w:val="340"/>
        </w:trPr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074F70" w:rsidRDefault="00F74A9C" w:rsidP="0077697D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омплект однотипных приборов  </w:t>
            </w:r>
            <w:r w:rsidR="0077697D" w:rsidRPr="00074F70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</w:t>
            </w:r>
            <w:r w:rsidR="00DA18E6">
              <w:rPr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</w:t>
            </w:r>
            <w:r w:rsidR="0077697D" w:rsidRPr="00074F70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451"/>
        <w:gridCol w:w="1911"/>
        <w:gridCol w:w="236"/>
        <w:gridCol w:w="391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46"/>
        <w:gridCol w:w="468"/>
        <w:gridCol w:w="260"/>
        <w:gridCol w:w="538"/>
        <w:gridCol w:w="720"/>
      </w:tblGrid>
      <w:tr w:rsidR="00D4085D" w:rsidTr="00E60C85">
        <w:trPr>
          <w:trHeight w:val="203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085D" w:rsidRDefault="00D4085D" w:rsidP="00803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исполнение 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85D" w:rsidRDefault="00D40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Эксперт- 9 _ 2МА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085D" w:rsidRDefault="00D40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85D" w:rsidRDefault="00D4085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085D" w:rsidRDefault="00D40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85D" w:rsidRDefault="00D4085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085D" w:rsidRDefault="00D40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4085D" w:rsidRDefault="00D4085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60C85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085D" w:rsidRDefault="00D40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85D" w:rsidRDefault="00D4085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085D" w:rsidRDefault="00D40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85D" w:rsidRDefault="00D4085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085D" w:rsidRDefault="00D40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85D" w:rsidRPr="00C0149E" w:rsidRDefault="00D4085D">
            <w:pPr>
              <w:ind w:lef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085D" w:rsidRDefault="00D4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85D" w:rsidRDefault="00D4085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085D" w:rsidRDefault="00D4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85D" w:rsidRDefault="00D4085D" w:rsidP="00967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4085D" w:rsidRDefault="00D4085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</w:p>
        </w:tc>
      </w:tr>
    </w:tbl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2"/>
        <w:gridCol w:w="1737"/>
        <w:gridCol w:w="2373"/>
        <w:gridCol w:w="1135"/>
        <w:gridCol w:w="2267"/>
        <w:gridCol w:w="1444"/>
      </w:tblGrid>
      <w:tr w:rsidR="0031317A" w:rsidRPr="00074F70" w:rsidTr="004C7457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B1AD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диапазон температур</w:t>
            </w:r>
            <w:r>
              <w:rPr>
                <w:b/>
                <w:sz w:val="16"/>
                <w:szCs w:val="16"/>
              </w:rPr>
              <w:t>ы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°</w:t>
            </w:r>
            <w:r w:rsidRPr="00074F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71B72" w:rsidRPr="00571B72" w:rsidRDefault="00571B72" w:rsidP="00571B7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709"/>
        <w:gridCol w:w="1956"/>
        <w:gridCol w:w="567"/>
        <w:gridCol w:w="2296"/>
        <w:gridCol w:w="561"/>
      </w:tblGrid>
      <w:tr w:rsidR="004C7457" w:rsidTr="000821DE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AEF" w:rsidRPr="00571B72" w:rsidRDefault="004C7457" w:rsidP="004756CB">
            <w:pPr>
              <w:rPr>
                <w:b/>
                <w:i/>
                <w:sz w:val="20"/>
                <w:szCs w:val="20"/>
              </w:rPr>
            </w:pPr>
            <w:r w:rsidRPr="00571B72">
              <w:rPr>
                <w:b/>
                <w:sz w:val="16"/>
                <w:szCs w:val="16"/>
              </w:rPr>
              <w:t>исполнение по назначению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C6AEF" w:rsidRPr="00571B72" w:rsidRDefault="004C7457" w:rsidP="004756CB">
            <w:pPr>
              <w:rPr>
                <w:b/>
                <w:i/>
                <w:sz w:val="20"/>
                <w:szCs w:val="20"/>
              </w:rPr>
            </w:pPr>
            <w:r w:rsidRPr="00571B72">
              <w:rPr>
                <w:sz w:val="16"/>
                <w:szCs w:val="16"/>
              </w:rPr>
              <w:t xml:space="preserve">   </w:t>
            </w:r>
            <w:r w:rsidRPr="00571B72">
              <w:rPr>
                <w:sz w:val="16"/>
                <w:szCs w:val="16"/>
                <w:lang w:val="en-US"/>
              </w:rPr>
              <w:t xml:space="preserve">              </w:t>
            </w:r>
            <w:r w:rsidRPr="00571B72">
              <w:rPr>
                <w:sz w:val="16"/>
                <w:szCs w:val="16"/>
              </w:rPr>
              <w:t xml:space="preserve">       общее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AEF" w:rsidRPr="00DA18E6" w:rsidRDefault="004C6AEF" w:rsidP="00DA1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C6AEF" w:rsidRPr="00571B72" w:rsidRDefault="004C7457" w:rsidP="004756CB">
            <w:pPr>
              <w:rPr>
                <w:b/>
                <w:i/>
                <w:sz w:val="20"/>
                <w:szCs w:val="20"/>
              </w:rPr>
            </w:pPr>
            <w:r w:rsidRPr="00571B72">
              <w:rPr>
                <w:sz w:val="16"/>
                <w:szCs w:val="16"/>
                <w:lang w:val="en-US"/>
              </w:rPr>
              <w:t xml:space="preserve"> </w:t>
            </w:r>
            <w:r w:rsidRPr="00571B72">
              <w:rPr>
                <w:sz w:val="16"/>
                <w:szCs w:val="16"/>
              </w:rPr>
              <w:t xml:space="preserve">    промышленное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AEF" w:rsidRPr="00DA18E6" w:rsidRDefault="004C6AEF" w:rsidP="00DA1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C6AEF" w:rsidRPr="00571B72" w:rsidRDefault="004C7457" w:rsidP="004756CB">
            <w:pPr>
              <w:rPr>
                <w:b/>
                <w:i/>
                <w:sz w:val="20"/>
                <w:szCs w:val="20"/>
              </w:rPr>
            </w:pPr>
            <w:r w:rsidRPr="00571B72">
              <w:rPr>
                <w:sz w:val="16"/>
                <w:szCs w:val="16"/>
              </w:rPr>
              <w:t xml:space="preserve">      </w:t>
            </w:r>
            <w:r w:rsidRPr="00571B72">
              <w:rPr>
                <w:sz w:val="16"/>
                <w:szCs w:val="16"/>
                <w:lang w:val="en-US"/>
              </w:rPr>
              <w:t xml:space="preserve">                 </w:t>
            </w:r>
            <w:r w:rsidRPr="00571B72">
              <w:rPr>
                <w:sz w:val="16"/>
                <w:szCs w:val="16"/>
              </w:rPr>
              <w:t xml:space="preserve"> специальное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AEF" w:rsidRPr="00DA18E6" w:rsidRDefault="004C6AEF" w:rsidP="00DA18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88"/>
        <w:gridCol w:w="362"/>
        <w:gridCol w:w="2339"/>
        <w:gridCol w:w="359"/>
        <w:gridCol w:w="2341"/>
        <w:gridCol w:w="359"/>
        <w:gridCol w:w="2503"/>
        <w:gridCol w:w="377"/>
      </w:tblGrid>
      <w:tr w:rsidR="00195BBE" w:rsidRPr="00074F70">
        <w:trPr>
          <w:trHeight w:hRule="exact" w:val="198"/>
          <w:jc w:val="center"/>
        </w:trPr>
        <w:tc>
          <w:tcPr>
            <w:tcW w:w="24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4B46F3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</w:t>
            </w:r>
            <w:r w:rsidR="00195BBE" w:rsidRPr="00195BBE">
              <w:rPr>
                <w:b/>
                <w:sz w:val="16"/>
                <w:szCs w:val="16"/>
              </w:rPr>
              <w:t>-</w:t>
            </w:r>
            <w:r w:rsidR="00384800">
              <w:rPr>
                <w:b/>
                <w:sz w:val="16"/>
                <w:szCs w:val="16"/>
              </w:rPr>
              <w:t>9</w:t>
            </w:r>
            <w:r w:rsidR="00195BBE" w:rsidRPr="00195BBE">
              <w:rPr>
                <w:b/>
                <w:sz w:val="16"/>
                <w:szCs w:val="16"/>
              </w:rPr>
              <w:t>1</w:t>
            </w:r>
            <w:r w:rsidR="00065FB8">
              <w:rPr>
                <w:b/>
                <w:sz w:val="16"/>
                <w:szCs w:val="16"/>
              </w:rPr>
              <w:t>2</w:t>
            </w:r>
            <w:r w:rsidR="00195BBE" w:rsidRPr="00195BBE">
              <w:rPr>
                <w:b/>
                <w:sz w:val="16"/>
                <w:szCs w:val="16"/>
              </w:rPr>
              <w:t xml:space="preserve"> М</w:t>
            </w:r>
            <w:r w:rsidR="00065FB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57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4B46F3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</w:t>
            </w:r>
            <w:r w:rsidR="00195BBE" w:rsidRPr="00195BBE">
              <w:rPr>
                <w:b/>
                <w:sz w:val="16"/>
                <w:szCs w:val="16"/>
              </w:rPr>
              <w:t>-</w:t>
            </w:r>
            <w:r w:rsidR="00384800">
              <w:rPr>
                <w:b/>
                <w:sz w:val="16"/>
                <w:szCs w:val="16"/>
              </w:rPr>
              <w:t>9</w:t>
            </w:r>
            <w:r w:rsidR="00195BBE" w:rsidRPr="00195BBE">
              <w:rPr>
                <w:b/>
                <w:sz w:val="16"/>
                <w:szCs w:val="16"/>
              </w:rPr>
              <w:t>2</w:t>
            </w:r>
            <w:r w:rsidR="00065FB8">
              <w:rPr>
                <w:b/>
                <w:sz w:val="16"/>
                <w:szCs w:val="16"/>
              </w:rPr>
              <w:t>2</w:t>
            </w:r>
            <w:r w:rsidR="00195BBE" w:rsidRPr="00195BBE">
              <w:rPr>
                <w:b/>
                <w:sz w:val="16"/>
                <w:szCs w:val="16"/>
              </w:rPr>
              <w:t>М</w:t>
            </w:r>
            <w:r w:rsidR="00065FB8">
              <w:rPr>
                <w:b/>
                <w:sz w:val="16"/>
                <w:szCs w:val="16"/>
              </w:rPr>
              <w:t>А</w:t>
            </w: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0821D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0821DE">
              <w:rPr>
                <w:sz w:val="16"/>
                <w:szCs w:val="16"/>
                <w:lang w:val="en-US"/>
              </w:rPr>
              <w:t>,</w:t>
            </w:r>
            <w:r w:rsidRPr="00074F70">
              <w:rPr>
                <w:sz w:val="16"/>
                <w:szCs w:val="16"/>
              </w:rPr>
              <w:t xml:space="preserve">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0821DE" w:rsidP="00082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 xml:space="preserve">  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0821D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0821D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0821DE" w:rsidP="00082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15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0821DE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DD7C32">
              <w:rPr>
                <w:sz w:val="16"/>
                <w:szCs w:val="16"/>
              </w:rPr>
              <w:t xml:space="preserve">  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65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0821D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0821DE" w:rsidP="00082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0821DE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 xml:space="preserve">  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0821D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</w:t>
            </w:r>
            <w:r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0821DE" w:rsidP="00082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25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0821DE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40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FA7E38" w:rsidRDefault="009D3835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0821D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DD7C32" w:rsidRPr="00074F70" w:rsidTr="00C0149E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0821DE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32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0821DE" w:rsidP="00082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 w:rsidR="00DD7C32" w:rsidRPr="00074F70">
              <w:rPr>
                <w:sz w:val="16"/>
                <w:szCs w:val="16"/>
              </w:rPr>
              <w:t>1</w:t>
            </w:r>
            <w:r w:rsidR="00DD7C3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DD7C32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32" w:rsidRPr="00FA7E38" w:rsidRDefault="00DD7C32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32" w:rsidRPr="00074F70" w:rsidRDefault="00803D0B" w:rsidP="000821D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</w:t>
            </w:r>
            <w:r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074F70" w:rsidTr="00C0149E">
        <w:trPr>
          <w:gridAfter w:val="2"/>
          <w:wAfter w:w="1330" w:type="pct"/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49E" w:rsidRPr="00074F70" w:rsidRDefault="000821DE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0149E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C0149E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C0149E" w:rsidRPr="00074F70">
              <w:rPr>
                <w:sz w:val="16"/>
                <w:szCs w:val="16"/>
              </w:rPr>
              <w:t xml:space="preserve"> </w:t>
            </w:r>
            <w:r w:rsidR="00C0149E">
              <w:rPr>
                <w:sz w:val="16"/>
                <w:szCs w:val="16"/>
              </w:rPr>
              <w:t>40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49E" w:rsidRPr="00074F70" w:rsidRDefault="00C0149E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0149E" w:rsidRPr="00074F70" w:rsidRDefault="00C0149E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49E" w:rsidRPr="00074F70" w:rsidRDefault="00C0149E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0821DE"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49E" w:rsidRPr="00074F70" w:rsidRDefault="00C0149E" w:rsidP="004E340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C4F29" w:rsidRPr="001F5E1F" w:rsidRDefault="005C4F29" w:rsidP="001F5E1F">
      <w:pPr>
        <w:rPr>
          <w:sz w:val="8"/>
          <w:szCs w:val="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437"/>
        <w:gridCol w:w="2535"/>
        <w:gridCol w:w="365"/>
        <w:gridCol w:w="1937"/>
        <w:gridCol w:w="706"/>
        <w:gridCol w:w="1842"/>
        <w:gridCol w:w="413"/>
      </w:tblGrid>
      <w:tr w:rsidR="00C0149E" w:rsidRPr="00074F70" w:rsidTr="002D3FA2">
        <w:trPr>
          <w:trHeight w:hRule="exact" w:val="198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C0149E" w:rsidRPr="00571B72" w:rsidRDefault="00C0149E" w:rsidP="00C0149E">
            <w:pPr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Конструкция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C0149E" w:rsidRPr="00571B72" w:rsidRDefault="00C0149E" w:rsidP="00C0149E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Эксперт-9х2МА</w:t>
            </w:r>
          </w:p>
        </w:tc>
        <w:tc>
          <w:tcPr>
            <w:tcW w:w="248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49E" w:rsidRPr="00571B72" w:rsidRDefault="00C0149E" w:rsidP="00C0149E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раздельный с вычислителем</w:t>
            </w: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0149E" w:rsidRPr="00571B72" w:rsidRDefault="00C0149E" w:rsidP="00C0149E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9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C0149E" w:rsidRPr="00227E6D" w:rsidRDefault="00C0149E" w:rsidP="003542ED">
            <w:pPr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 xml:space="preserve">Поворот </w:t>
            </w:r>
            <w:r w:rsidR="00227E6D">
              <w:rPr>
                <w:b/>
                <w:sz w:val="16"/>
                <w:szCs w:val="16"/>
              </w:rPr>
              <w:t>блока измерени</w:t>
            </w:r>
            <w:r w:rsidR="0051114E">
              <w:rPr>
                <w:b/>
                <w:sz w:val="16"/>
                <w:szCs w:val="16"/>
              </w:rPr>
              <w:t>я</w:t>
            </w:r>
            <w:r w:rsidR="00227E6D">
              <w:rPr>
                <w:b/>
                <w:sz w:val="16"/>
                <w:szCs w:val="16"/>
              </w:rPr>
              <w:t xml:space="preserve"> (БИ)</w:t>
            </w:r>
          </w:p>
        </w:tc>
        <w:tc>
          <w:tcPr>
            <w:tcW w:w="691" w:type="dxa"/>
            <w:shd w:val="clear" w:color="auto" w:fill="auto"/>
          </w:tcPr>
          <w:p w:rsidR="00C0149E" w:rsidRPr="00571B72" w:rsidRDefault="00C0149E" w:rsidP="00571B72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1802" w:type="dxa"/>
            <w:tcBorders>
              <w:right w:val="single" w:sz="12" w:space="0" w:color="auto"/>
            </w:tcBorders>
            <w:shd w:val="clear" w:color="auto" w:fill="auto"/>
          </w:tcPr>
          <w:p w:rsidR="00C0149E" w:rsidRPr="00571B72" w:rsidRDefault="00C0149E" w:rsidP="00F10C8B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без поворота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9E" w:rsidRPr="00571B72" w:rsidRDefault="00C0149E" w:rsidP="00C0149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149E" w:rsidRPr="00074F70" w:rsidTr="002D3FA2">
        <w:trPr>
          <w:trHeight w:hRule="exact" w:val="198"/>
        </w:trPr>
        <w:tc>
          <w:tcPr>
            <w:tcW w:w="1716" w:type="dxa"/>
            <w:vMerge/>
            <w:shd w:val="clear" w:color="auto" w:fill="auto"/>
            <w:vAlign w:val="center"/>
          </w:tcPr>
          <w:p w:rsidR="00C0149E" w:rsidRPr="00571B72" w:rsidRDefault="00C0149E" w:rsidP="00C0149E">
            <w:pPr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C0149E" w:rsidRPr="00571B72" w:rsidRDefault="00C0149E" w:rsidP="003A685D">
            <w:pPr>
              <w:rPr>
                <w:b/>
                <w:sz w:val="16"/>
                <w:szCs w:val="16"/>
              </w:rPr>
            </w:pPr>
          </w:p>
        </w:tc>
        <w:tc>
          <w:tcPr>
            <w:tcW w:w="248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0149E" w:rsidRPr="00571B72" w:rsidRDefault="00C0149E" w:rsidP="00BF31B5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9E" w:rsidRPr="00571B72" w:rsidRDefault="00C0149E" w:rsidP="00C014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0149E" w:rsidRPr="00571B72" w:rsidRDefault="00C0149E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C0149E" w:rsidRPr="00571B72" w:rsidRDefault="00C0149E" w:rsidP="00571B72">
            <w:pPr>
              <w:jc w:val="center"/>
              <w:rPr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-52</w:t>
            </w:r>
          </w:p>
        </w:tc>
        <w:tc>
          <w:tcPr>
            <w:tcW w:w="1802" w:type="dxa"/>
            <w:tcBorders>
              <w:right w:val="single" w:sz="12" w:space="0" w:color="auto"/>
            </w:tcBorders>
            <w:shd w:val="clear" w:color="auto" w:fill="auto"/>
          </w:tcPr>
          <w:p w:rsidR="00C0149E" w:rsidRPr="00571B72" w:rsidRDefault="00C0149E" w:rsidP="00F10C8B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на 180</w:t>
            </w:r>
            <w:r w:rsidRPr="00571B72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9E" w:rsidRPr="00571B72" w:rsidRDefault="00C0149E" w:rsidP="00C0149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085D" w:rsidRPr="00074F70" w:rsidTr="002D3FA2">
        <w:trPr>
          <w:trHeight w:hRule="exact" w:val="198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D4085D" w:rsidRPr="00571B72" w:rsidRDefault="00D4085D" w:rsidP="00C0149E">
            <w:pPr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1406" w:type="dxa"/>
            <w:shd w:val="clear" w:color="auto" w:fill="auto"/>
          </w:tcPr>
          <w:p w:rsidR="00D4085D" w:rsidRPr="00571B72" w:rsidRDefault="00D4085D" w:rsidP="00571B72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shd w:val="clear" w:color="auto" w:fill="auto"/>
          </w:tcPr>
          <w:p w:rsidR="00D4085D" w:rsidRPr="00571B72" w:rsidRDefault="00D4085D" w:rsidP="003542ED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ГОСТ 12820,сталь Ст-20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C014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D4085D">
            <w:pPr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Направление потока</w:t>
            </w:r>
          </w:p>
        </w:tc>
        <w:tc>
          <w:tcPr>
            <w:tcW w:w="691" w:type="dxa"/>
            <w:shd w:val="clear" w:color="auto" w:fill="auto"/>
          </w:tcPr>
          <w:p w:rsidR="00D4085D" w:rsidRPr="00571B72" w:rsidRDefault="00D4085D" w:rsidP="00571B72">
            <w:pPr>
              <w:jc w:val="center"/>
              <w:rPr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-П1</w:t>
            </w:r>
          </w:p>
        </w:tc>
        <w:tc>
          <w:tcPr>
            <w:tcW w:w="1802" w:type="dxa"/>
            <w:tcBorders>
              <w:right w:val="single" w:sz="12" w:space="0" w:color="auto"/>
            </w:tcBorders>
            <w:shd w:val="clear" w:color="auto" w:fill="auto"/>
          </w:tcPr>
          <w:p w:rsidR="00D4085D" w:rsidRPr="00571B72" w:rsidRDefault="00D4085D" w:rsidP="00493C27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 xml:space="preserve">однонаправленное 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C0149E">
            <w:pPr>
              <w:jc w:val="center"/>
              <w:rPr>
                <w:b/>
                <w:sz w:val="16"/>
                <w:szCs w:val="16"/>
              </w:rPr>
            </w:pPr>
          </w:p>
          <w:p w:rsidR="00D4085D" w:rsidRPr="00571B72" w:rsidRDefault="00D4085D" w:rsidP="00C0149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085D" w:rsidRPr="00074F70" w:rsidTr="002D3FA2">
        <w:trPr>
          <w:trHeight w:hRule="exact" w:val="198"/>
        </w:trPr>
        <w:tc>
          <w:tcPr>
            <w:tcW w:w="1716" w:type="dxa"/>
            <w:vMerge/>
            <w:shd w:val="clear" w:color="auto" w:fill="auto"/>
            <w:vAlign w:val="center"/>
          </w:tcPr>
          <w:p w:rsidR="00D4085D" w:rsidRPr="00571B72" w:rsidRDefault="00D4085D" w:rsidP="00C0149E">
            <w:pPr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4085D" w:rsidRPr="00571B72" w:rsidRDefault="00D4085D" w:rsidP="00571B72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-12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shd w:val="clear" w:color="auto" w:fill="auto"/>
          </w:tcPr>
          <w:p w:rsidR="00D4085D" w:rsidRPr="00571B72" w:rsidRDefault="00D4085D" w:rsidP="003542ED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ГОСТ 12820, нерж.сталь сталь*.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C014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D4085D">
            <w:pPr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D4085D" w:rsidRPr="00571B72" w:rsidRDefault="00D4085D" w:rsidP="00D4085D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1802" w:type="dxa"/>
            <w:tcBorders>
              <w:right w:val="single" w:sz="12" w:space="0" w:color="auto"/>
            </w:tcBorders>
            <w:shd w:val="clear" w:color="auto" w:fill="auto"/>
          </w:tcPr>
          <w:p w:rsidR="00D4085D" w:rsidRPr="00571B72" w:rsidRDefault="00D4085D" w:rsidP="00D4085D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реверсивное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C0149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085D" w:rsidRPr="00074F70" w:rsidTr="002D3FA2">
        <w:trPr>
          <w:trHeight w:hRule="exact" w:val="198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D4085D" w:rsidRPr="00571B72" w:rsidRDefault="00D4085D" w:rsidP="00C0149E">
            <w:pPr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Материал электродов</w:t>
            </w:r>
          </w:p>
        </w:tc>
        <w:tc>
          <w:tcPr>
            <w:tcW w:w="1406" w:type="dxa"/>
            <w:shd w:val="clear" w:color="auto" w:fill="auto"/>
          </w:tcPr>
          <w:p w:rsidR="00D4085D" w:rsidRPr="00571B72" w:rsidRDefault="00D4085D" w:rsidP="00571B72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shd w:val="clear" w:color="auto" w:fill="auto"/>
          </w:tcPr>
          <w:p w:rsidR="00D4085D" w:rsidRPr="00C0149E" w:rsidRDefault="00D4085D" w:rsidP="006E4F3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C014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D4085D">
            <w:pPr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Прокладки</w:t>
            </w:r>
          </w:p>
        </w:tc>
        <w:tc>
          <w:tcPr>
            <w:tcW w:w="691" w:type="dxa"/>
            <w:shd w:val="clear" w:color="auto" w:fill="auto"/>
          </w:tcPr>
          <w:p w:rsidR="00D4085D" w:rsidRPr="00571B72" w:rsidRDefault="00D4085D" w:rsidP="00D4085D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-ПР1</w:t>
            </w:r>
          </w:p>
        </w:tc>
        <w:tc>
          <w:tcPr>
            <w:tcW w:w="18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D4085D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отсутствуют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C0149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085D" w:rsidRPr="00074F70" w:rsidTr="002D3FA2">
        <w:trPr>
          <w:trHeight w:hRule="exact" w:val="198"/>
        </w:trPr>
        <w:tc>
          <w:tcPr>
            <w:tcW w:w="1716" w:type="dxa"/>
            <w:vMerge/>
            <w:shd w:val="clear" w:color="auto" w:fill="auto"/>
            <w:vAlign w:val="center"/>
          </w:tcPr>
          <w:p w:rsidR="00D4085D" w:rsidRPr="00571B72" w:rsidRDefault="00D4085D" w:rsidP="00C0149E">
            <w:pPr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4085D" w:rsidRPr="00571B72" w:rsidRDefault="00D4085D" w:rsidP="00571B72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-22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shd w:val="clear" w:color="auto" w:fill="auto"/>
          </w:tcPr>
          <w:p w:rsidR="00D4085D" w:rsidRPr="00571B72" w:rsidRDefault="00D4085D" w:rsidP="003542ED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титан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C014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D4085D">
            <w:pPr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D4085D" w:rsidRPr="00571B72" w:rsidRDefault="00D4085D" w:rsidP="00D4085D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-ПР2</w:t>
            </w:r>
          </w:p>
        </w:tc>
        <w:tc>
          <w:tcPr>
            <w:tcW w:w="18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D4085D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фторопластовые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C0149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085D" w:rsidRPr="00074F70" w:rsidTr="002D3FA2">
        <w:trPr>
          <w:trHeight w:hRule="exact" w:val="198"/>
        </w:trPr>
        <w:tc>
          <w:tcPr>
            <w:tcW w:w="1716" w:type="dxa"/>
            <w:vMerge/>
            <w:shd w:val="clear" w:color="auto" w:fill="auto"/>
            <w:vAlign w:val="center"/>
          </w:tcPr>
          <w:p w:rsidR="00D4085D" w:rsidRPr="00571B72" w:rsidRDefault="00D4085D" w:rsidP="00C0149E">
            <w:pPr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4085D" w:rsidRPr="00571B72" w:rsidRDefault="00D4085D" w:rsidP="00571B72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-23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shd w:val="clear" w:color="auto" w:fill="auto"/>
          </w:tcPr>
          <w:p w:rsidR="00D4085D" w:rsidRPr="00571B72" w:rsidRDefault="00D4085D" w:rsidP="00775D89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тантал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C014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D4085D">
            <w:pPr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Источник питания</w:t>
            </w:r>
          </w:p>
          <w:p w:rsidR="00D4085D" w:rsidRPr="00571B72" w:rsidRDefault="00D4085D" w:rsidP="00D4085D">
            <w:pPr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220/=24 В</w:t>
            </w:r>
          </w:p>
        </w:tc>
        <w:tc>
          <w:tcPr>
            <w:tcW w:w="691" w:type="dxa"/>
            <w:shd w:val="clear" w:color="auto" w:fill="auto"/>
          </w:tcPr>
          <w:p w:rsidR="00D4085D" w:rsidRPr="00571B72" w:rsidRDefault="00D4085D" w:rsidP="00D4085D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-Б1</w:t>
            </w:r>
          </w:p>
        </w:tc>
        <w:tc>
          <w:tcPr>
            <w:tcW w:w="1802" w:type="dxa"/>
            <w:tcBorders>
              <w:right w:val="single" w:sz="12" w:space="0" w:color="auto"/>
            </w:tcBorders>
            <w:shd w:val="clear" w:color="auto" w:fill="auto"/>
          </w:tcPr>
          <w:p w:rsidR="00D4085D" w:rsidRPr="00571B72" w:rsidRDefault="00D4085D" w:rsidP="00D4085D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отсутствует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85D" w:rsidRPr="00571B72" w:rsidRDefault="00D4085D" w:rsidP="00C0149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606" w:rsidRPr="00074F70" w:rsidTr="000E3606">
        <w:trPr>
          <w:trHeight w:hRule="exact" w:val="198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0E3606" w:rsidRPr="00571B72" w:rsidRDefault="000E3606" w:rsidP="000E3606">
            <w:pPr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-32</w:t>
            </w:r>
          </w:p>
        </w:tc>
        <w:tc>
          <w:tcPr>
            <w:tcW w:w="248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E3606" w:rsidRPr="00571B72" w:rsidRDefault="000E3606" w:rsidP="000E3606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3606" w:rsidRPr="00571B72" w:rsidRDefault="000E3606" w:rsidP="000E3606">
            <w:pPr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-Б2</w:t>
            </w:r>
          </w:p>
        </w:tc>
        <w:tc>
          <w:tcPr>
            <w:tcW w:w="1802" w:type="dxa"/>
            <w:tcBorders>
              <w:right w:val="single" w:sz="12" w:space="0" w:color="auto"/>
            </w:tcBorders>
            <w:shd w:val="clear" w:color="auto" w:fill="auto"/>
          </w:tcPr>
          <w:p w:rsidR="000E3606" w:rsidRPr="005C3DFF" w:rsidRDefault="000E3606" w:rsidP="000E3606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.</w:t>
            </w:r>
            <w:r w:rsidRPr="005C3DFF">
              <w:rPr>
                <w:sz w:val="16"/>
                <w:szCs w:val="16"/>
              </w:rPr>
              <w:t>24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606" w:rsidRPr="00074F70" w:rsidTr="000E3606">
        <w:trPr>
          <w:trHeight w:hRule="exact" w:val="198"/>
        </w:trPr>
        <w:tc>
          <w:tcPr>
            <w:tcW w:w="1716" w:type="dxa"/>
            <w:vMerge/>
            <w:shd w:val="clear" w:color="auto" w:fill="auto"/>
            <w:vAlign w:val="center"/>
          </w:tcPr>
          <w:p w:rsidR="000E3606" w:rsidRPr="00571B72" w:rsidRDefault="000E3606" w:rsidP="000E3606">
            <w:pPr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E3606" w:rsidRPr="00571B72" w:rsidRDefault="000E3606" w:rsidP="000E3606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E3606" w:rsidRPr="00571B72" w:rsidRDefault="000E3606" w:rsidP="000E3606">
            <w:pPr>
              <w:rPr>
                <w:b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-Б3</w:t>
            </w:r>
          </w:p>
        </w:tc>
        <w:tc>
          <w:tcPr>
            <w:tcW w:w="1802" w:type="dxa"/>
            <w:tcBorders>
              <w:right w:val="single" w:sz="12" w:space="0" w:color="auto"/>
            </w:tcBorders>
            <w:shd w:val="clear" w:color="auto" w:fill="auto"/>
          </w:tcPr>
          <w:p w:rsidR="000E3606" w:rsidRPr="005C3DFF" w:rsidRDefault="000E3606" w:rsidP="000E3606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Pr="005C3DFF">
              <w:rPr>
                <w:sz w:val="16"/>
                <w:szCs w:val="16"/>
              </w:rPr>
              <w:t>24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606" w:rsidRPr="00074F70" w:rsidTr="002D3FA2">
        <w:trPr>
          <w:gridAfter w:val="4"/>
          <w:wAfter w:w="4792" w:type="dxa"/>
          <w:trHeight w:hRule="exact" w:val="198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0E3606" w:rsidRPr="00571B72" w:rsidRDefault="000E3606" w:rsidP="000E3606">
            <w:pPr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Погрешность измерения</w:t>
            </w:r>
          </w:p>
        </w:tc>
        <w:tc>
          <w:tcPr>
            <w:tcW w:w="1406" w:type="dxa"/>
            <w:shd w:val="clear" w:color="auto" w:fill="auto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-41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shd w:val="clear" w:color="auto" w:fill="auto"/>
          </w:tcPr>
          <w:p w:rsidR="000E3606" w:rsidRPr="00571B72" w:rsidRDefault="000E3606" w:rsidP="000E3606">
            <w:pPr>
              <w:rPr>
                <w:sz w:val="16"/>
                <w:szCs w:val="16"/>
              </w:rPr>
            </w:pPr>
            <w:r w:rsidRPr="00571B72">
              <w:rPr>
                <w:sz w:val="16"/>
                <w:szCs w:val="16"/>
              </w:rPr>
              <w:t xml:space="preserve"> </w:t>
            </w:r>
            <w:r w:rsidRPr="00571B72">
              <w:rPr>
                <w:sz w:val="16"/>
                <w:szCs w:val="16"/>
              </w:rPr>
              <w:sym w:font="Symbol" w:char="F0B1"/>
            </w:r>
            <w:r w:rsidRPr="00571B72">
              <w:rPr>
                <w:sz w:val="16"/>
                <w:szCs w:val="16"/>
              </w:rPr>
              <w:t xml:space="preserve"> 1% в диапазоне 1: 80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606" w:rsidRPr="00074F70" w:rsidTr="002D3FA2">
        <w:trPr>
          <w:gridAfter w:val="4"/>
          <w:wAfter w:w="4792" w:type="dxa"/>
          <w:trHeight w:hRule="exact" w:val="198"/>
        </w:trPr>
        <w:tc>
          <w:tcPr>
            <w:tcW w:w="1716" w:type="dxa"/>
            <w:vMerge/>
            <w:shd w:val="clear" w:color="auto" w:fill="auto"/>
          </w:tcPr>
          <w:p w:rsidR="000E3606" w:rsidRPr="00571B72" w:rsidRDefault="000E3606" w:rsidP="000E3606">
            <w:pPr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  <w:r w:rsidRPr="00571B72">
              <w:rPr>
                <w:b/>
                <w:sz w:val="16"/>
                <w:szCs w:val="16"/>
              </w:rPr>
              <w:t>-42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shd w:val="clear" w:color="auto" w:fill="auto"/>
          </w:tcPr>
          <w:p w:rsidR="000E3606" w:rsidRPr="00C0149E" w:rsidRDefault="000E3606" w:rsidP="000E3606">
            <w:pPr>
              <w:rPr>
                <w:sz w:val="16"/>
                <w:szCs w:val="16"/>
                <w:lang w:val="en-US"/>
              </w:rPr>
            </w:pPr>
            <w:r w:rsidRPr="00571B72">
              <w:rPr>
                <w:sz w:val="16"/>
                <w:szCs w:val="16"/>
              </w:rPr>
              <w:t xml:space="preserve"> </w:t>
            </w:r>
            <w:r w:rsidRPr="00571B72"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0,5% в диапазоне 1: 10*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606" w:rsidRPr="00571B72" w:rsidRDefault="000E3606" w:rsidP="000E36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606" w:rsidTr="002D3FA2">
        <w:trPr>
          <w:gridAfter w:val="4"/>
          <w:wAfter w:w="4792" w:type="dxa"/>
        </w:trPr>
        <w:tc>
          <w:tcPr>
            <w:tcW w:w="1716" w:type="dxa"/>
            <w:vMerge/>
            <w:shd w:val="clear" w:color="auto" w:fill="auto"/>
          </w:tcPr>
          <w:p w:rsidR="000E3606" w:rsidRPr="00571B72" w:rsidRDefault="000E3606" w:rsidP="000E3606">
            <w:pPr>
              <w:rPr>
                <w:i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0E3606" w:rsidRPr="00571B72" w:rsidRDefault="000E3606" w:rsidP="000E3606">
            <w:pPr>
              <w:rPr>
                <w:i/>
                <w:sz w:val="16"/>
                <w:szCs w:val="16"/>
              </w:rPr>
            </w:pPr>
            <w:r w:rsidRPr="00571B72">
              <w:rPr>
                <w:b/>
                <w:i/>
                <w:sz w:val="16"/>
                <w:szCs w:val="16"/>
              </w:rPr>
              <w:t xml:space="preserve">           -43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shd w:val="clear" w:color="auto" w:fill="auto"/>
          </w:tcPr>
          <w:p w:rsidR="000E3606" w:rsidRPr="00C0149E" w:rsidRDefault="000E3606" w:rsidP="000E3606">
            <w:pPr>
              <w:rPr>
                <w:i/>
                <w:sz w:val="16"/>
                <w:szCs w:val="16"/>
                <w:lang w:val="en-US"/>
              </w:rPr>
            </w:pPr>
            <w:r w:rsidRPr="00571B72">
              <w:rPr>
                <w:sz w:val="16"/>
                <w:szCs w:val="16"/>
              </w:rPr>
              <w:t xml:space="preserve"> </w:t>
            </w:r>
            <w:r w:rsidRPr="00571B72"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0,15% в диапазоне 1: 10*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606" w:rsidRPr="00571B72" w:rsidRDefault="000E3606" w:rsidP="000E3606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F7DAE" w:rsidRPr="002955C1" w:rsidRDefault="004F7DAE" w:rsidP="005A12E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- </w:t>
      </w:r>
      <w:r w:rsidR="009805C8">
        <w:rPr>
          <w:i/>
          <w:sz w:val="16"/>
          <w:szCs w:val="16"/>
        </w:rPr>
        <w:t>возможно до</w:t>
      </w:r>
      <w:r>
        <w:rPr>
          <w:i/>
          <w:sz w:val="16"/>
          <w:szCs w:val="16"/>
        </w:rPr>
        <w:t xml:space="preserve"> </w:t>
      </w:r>
      <w:r w:rsidR="000821DE">
        <w:rPr>
          <w:i/>
          <w:sz w:val="16"/>
          <w:szCs w:val="16"/>
          <w:lang w:val="en-US"/>
        </w:rPr>
        <w:t>DN</w:t>
      </w:r>
      <w:r>
        <w:rPr>
          <w:i/>
          <w:sz w:val="16"/>
          <w:szCs w:val="16"/>
        </w:rPr>
        <w:t xml:space="preserve"> 100; </w:t>
      </w:r>
    </w:p>
    <w:p w:rsidR="002D0792" w:rsidRDefault="002D0792" w:rsidP="009805C8">
      <w:pPr>
        <w:spacing w:before="120"/>
        <w:rPr>
          <w:sz w:val="20"/>
          <w:szCs w:val="20"/>
        </w:rPr>
      </w:pPr>
      <w:r>
        <w:rPr>
          <w:b/>
          <w:i/>
          <w:sz w:val="20"/>
          <w:szCs w:val="20"/>
        </w:rPr>
        <w:t>Комплектация:</w:t>
      </w: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57"/>
        <w:gridCol w:w="2001"/>
        <w:gridCol w:w="440"/>
        <w:gridCol w:w="232"/>
        <w:gridCol w:w="441"/>
        <w:gridCol w:w="1527"/>
        <w:gridCol w:w="454"/>
        <w:gridCol w:w="1803"/>
        <w:gridCol w:w="454"/>
        <w:gridCol w:w="795"/>
      </w:tblGrid>
      <w:tr w:rsidR="00D70F81" w:rsidTr="00D70F81">
        <w:trPr>
          <w:trHeight w:hRule="exact" w:val="284"/>
        </w:trPr>
        <w:tc>
          <w:tcPr>
            <w:tcW w:w="2761" w:type="dxa"/>
            <w:tcBorders>
              <w:top w:val="nil"/>
              <w:left w:val="nil"/>
              <w:bottom w:val="nil"/>
            </w:tcBorders>
            <w:vAlign w:val="center"/>
          </w:tcPr>
          <w:p w:rsidR="00D70F81" w:rsidRDefault="00D70F81" w:rsidP="00D70F8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Сервисные модули (не более 2)</w:t>
            </w:r>
            <w:r w:rsidRPr="00774A11">
              <w:rPr>
                <w:b/>
                <w:bCs/>
                <w:sz w:val="16"/>
              </w:rPr>
              <w:t>:</w:t>
            </w:r>
            <w:r>
              <w:rPr>
                <w:b/>
                <w:bCs/>
                <w:sz w:val="16"/>
              </w:rPr>
              <w:t xml:space="preserve">                     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0F81" w:rsidRDefault="00D70F81" w:rsidP="00D70F8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Универсальный выход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F81" w:rsidRDefault="00D70F81" w:rsidP="00D70F81">
            <w:pPr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0F81" w:rsidRDefault="00D70F81" w:rsidP="00D70F81">
            <w:pPr>
              <w:rPr>
                <w:b/>
                <w:bCs/>
                <w:sz w:val="16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F81" w:rsidRDefault="00D70F81" w:rsidP="00D70F81">
            <w:pPr>
              <w:rPr>
                <w:b/>
                <w:bCs/>
                <w:sz w:val="16"/>
              </w:rPr>
            </w:pP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0F81" w:rsidRDefault="00D70F81" w:rsidP="00D70F8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 xml:space="preserve">    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  <w:lang w:val="en-US"/>
              </w:rPr>
              <w:t xml:space="preserve">            </w:t>
            </w:r>
            <w:proofErr w:type="spellStart"/>
            <w:r>
              <w:rPr>
                <w:b/>
                <w:bCs/>
                <w:sz w:val="16"/>
              </w:rPr>
              <w:t>Ethernet</w:t>
            </w:r>
            <w:proofErr w:type="spellEnd"/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F81" w:rsidRDefault="00D70F81" w:rsidP="00D70F81"/>
        </w:tc>
        <w:tc>
          <w:tcPr>
            <w:tcW w:w="18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0F81" w:rsidRPr="00774A11" w:rsidRDefault="00D70F81" w:rsidP="00D70F8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</w:t>
            </w:r>
            <w:r>
              <w:rPr>
                <w:b/>
                <w:bCs/>
                <w:sz w:val="16"/>
                <w:lang w:val="en-US"/>
              </w:rPr>
              <w:t xml:space="preserve">       </w:t>
            </w:r>
            <w:r>
              <w:rPr>
                <w:b/>
                <w:bCs/>
                <w:sz w:val="16"/>
              </w:rPr>
              <w:t>Токовый выход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F81" w:rsidRDefault="00D70F81" w:rsidP="00D70F81">
            <w:pPr>
              <w:rPr>
                <w:b/>
                <w:bCs/>
                <w:sz w:val="16"/>
              </w:rPr>
            </w:pPr>
          </w:p>
        </w:tc>
        <w:tc>
          <w:tcPr>
            <w:tcW w:w="79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70F81" w:rsidRDefault="00D70F81" w:rsidP="00D70F81">
            <w:r>
              <w:rPr>
                <w:b/>
                <w:bCs/>
                <w:sz w:val="16"/>
              </w:rPr>
              <w:t xml:space="preserve">   </w:t>
            </w:r>
          </w:p>
        </w:tc>
      </w:tr>
    </w:tbl>
    <w:p w:rsidR="00D70F81" w:rsidRDefault="00D70F81" w:rsidP="00D70F81">
      <w:pPr>
        <w:rPr>
          <w:b/>
          <w:i/>
          <w:sz w:val="6"/>
          <w:szCs w:val="6"/>
        </w:rPr>
      </w:pPr>
    </w:p>
    <w:tbl>
      <w:tblPr>
        <w:tblpPr w:leftFromText="180" w:rightFromText="180" w:vertAnchor="text" w:horzAnchor="margin" w:tblpY="1"/>
        <w:tblW w:w="707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11"/>
        <w:gridCol w:w="552"/>
        <w:gridCol w:w="1139"/>
        <w:gridCol w:w="564"/>
        <w:gridCol w:w="1043"/>
        <w:gridCol w:w="568"/>
      </w:tblGrid>
      <w:tr w:rsidR="00D70F81" w:rsidTr="00D70F81">
        <w:trPr>
          <w:gridAfter w:val="2"/>
          <w:wAfter w:w="1611" w:type="dxa"/>
          <w:trHeight w:hRule="exact" w:val="255"/>
        </w:trPr>
        <w:tc>
          <w:tcPr>
            <w:tcW w:w="4902" w:type="dxa"/>
            <w:gridSpan w:val="3"/>
            <w:tcBorders>
              <w:right w:val="single" w:sz="12" w:space="0" w:color="auto"/>
            </w:tcBorders>
            <w:vAlign w:val="center"/>
          </w:tcPr>
          <w:p w:rsidR="00D70F81" w:rsidRDefault="00D70F81" w:rsidP="00D70F81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длина кабеля связи</w:t>
            </w:r>
            <w:r w:rsidRPr="00D528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(универсальный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токовый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RS</w:t>
            </w:r>
            <w:r w:rsidRPr="00D52844">
              <w:rPr>
                <w:sz w:val="16"/>
                <w:szCs w:val="16"/>
              </w:rPr>
              <w:t>485</w:t>
            </w:r>
            <w:r>
              <w:rPr>
                <w:sz w:val="16"/>
                <w:szCs w:val="16"/>
              </w:rPr>
              <w:t>), м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F81" w:rsidRDefault="00D70F81" w:rsidP="00D70F81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</w:tr>
      <w:tr w:rsidR="00D70F81" w:rsidTr="00D70F81">
        <w:trPr>
          <w:trHeight w:hRule="exact" w:val="255"/>
        </w:trPr>
        <w:tc>
          <w:tcPr>
            <w:tcW w:w="3211" w:type="dxa"/>
            <w:tcBorders>
              <w:right w:val="single" w:sz="12" w:space="0" w:color="auto"/>
            </w:tcBorders>
            <w:vAlign w:val="center"/>
          </w:tcPr>
          <w:p w:rsidR="00D70F81" w:rsidRPr="00683B28" w:rsidRDefault="00D70F81" w:rsidP="00D70F81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83B28">
              <w:rPr>
                <w:sz w:val="16"/>
                <w:szCs w:val="16"/>
              </w:rPr>
              <w:t xml:space="preserve">лина кабеля связи БИ - </w:t>
            </w:r>
            <w:r>
              <w:rPr>
                <w:sz w:val="16"/>
                <w:szCs w:val="16"/>
              </w:rPr>
              <w:t>в</w:t>
            </w:r>
            <w:r w:rsidRPr="00683B28">
              <w:rPr>
                <w:sz w:val="16"/>
                <w:szCs w:val="16"/>
              </w:rPr>
              <w:t>ычислитель, м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F81" w:rsidRDefault="00D70F81" w:rsidP="00D70F81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74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0F81" w:rsidRPr="00C75A37" w:rsidRDefault="00D70F81" w:rsidP="00D70F81">
            <w:pPr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683B28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C75A37">
              <w:rPr>
                <w:sz w:val="16"/>
                <w:szCs w:val="16"/>
              </w:rPr>
              <w:t>длина кабеля питания, 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F81" w:rsidRDefault="00D70F81" w:rsidP="00D70F81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2D0792" w:rsidRPr="00E67C22" w:rsidRDefault="002D0792" w:rsidP="002D0792">
      <w:pPr>
        <w:rPr>
          <w:b/>
          <w:sz w:val="8"/>
          <w:szCs w:val="8"/>
        </w:rPr>
      </w:pPr>
      <w:r w:rsidRPr="002955C1">
        <w:rPr>
          <w:i/>
          <w:sz w:val="16"/>
          <w:szCs w:val="16"/>
        </w:rPr>
        <w:t xml:space="preserve">  </w:t>
      </w:r>
    </w:p>
    <w:tbl>
      <w:tblPr>
        <w:tblW w:w="0" w:type="auto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121"/>
        <w:gridCol w:w="141"/>
        <w:gridCol w:w="1404"/>
        <w:gridCol w:w="143"/>
      </w:tblGrid>
      <w:tr w:rsidR="002D0792" w:rsidRPr="00776C6E" w:rsidTr="002D0792">
        <w:trPr>
          <w:trHeight w:hRule="exact" w:val="255"/>
        </w:trPr>
        <w:tc>
          <w:tcPr>
            <w:tcW w:w="5850" w:type="dxa"/>
            <w:vAlign w:val="center"/>
          </w:tcPr>
          <w:p w:rsidR="002D0792" w:rsidRPr="00776C6E" w:rsidRDefault="002D0792" w:rsidP="002D0792">
            <w:pPr>
              <w:rPr>
                <w:b/>
                <w:sz w:val="16"/>
                <w:szCs w:val="16"/>
              </w:rPr>
            </w:pPr>
            <w:r w:rsidRPr="00776C6E">
              <w:rPr>
                <w:b/>
                <w:bCs/>
                <w:sz w:val="16"/>
                <w:szCs w:val="16"/>
              </w:rPr>
              <w:t xml:space="preserve">  Теплоизоляционный  чехол  для БИ: </w:t>
            </w:r>
            <w:r>
              <w:rPr>
                <w:b/>
                <w:bCs/>
                <w:sz w:val="16"/>
                <w:szCs w:val="16"/>
              </w:rPr>
              <w:t xml:space="preserve">       </w:t>
            </w:r>
            <w:r w:rsidRPr="00776C6E">
              <w:rPr>
                <w:b/>
                <w:bCs/>
                <w:sz w:val="16"/>
                <w:szCs w:val="16"/>
              </w:rPr>
              <w:t xml:space="preserve"> </w:t>
            </w:r>
            <w:r w:rsidRPr="00776C6E">
              <w:rPr>
                <w:bCs/>
                <w:sz w:val="16"/>
                <w:szCs w:val="16"/>
              </w:rPr>
              <w:t>с  обогревающим кабелем 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D0792" w:rsidRPr="00776C6E" w:rsidRDefault="002D0792" w:rsidP="002D079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792" w:rsidRPr="00776C6E" w:rsidRDefault="002D0792" w:rsidP="002D0792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792" w:rsidRPr="00776C6E" w:rsidRDefault="002D0792" w:rsidP="002D0792">
            <w:pPr>
              <w:rPr>
                <w:sz w:val="16"/>
                <w:szCs w:val="16"/>
              </w:rPr>
            </w:pPr>
            <w:r w:rsidRPr="00776C6E">
              <w:rPr>
                <w:b/>
                <w:bCs/>
                <w:sz w:val="16"/>
                <w:szCs w:val="16"/>
              </w:rPr>
              <w:t xml:space="preserve">                      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Pr="00776C6E">
              <w:rPr>
                <w:b/>
                <w:bCs/>
                <w:sz w:val="16"/>
                <w:szCs w:val="16"/>
              </w:rPr>
              <w:t xml:space="preserve"> </w:t>
            </w:r>
            <w:r w:rsidRPr="00776C6E">
              <w:rPr>
                <w:bCs/>
                <w:sz w:val="16"/>
                <w:szCs w:val="16"/>
              </w:rPr>
              <w:t>без обогревающего кабеля шт.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792" w:rsidRPr="00776C6E" w:rsidRDefault="002D0792" w:rsidP="002D0792">
            <w:pPr>
              <w:rPr>
                <w:i/>
                <w:sz w:val="16"/>
                <w:szCs w:val="16"/>
              </w:rPr>
            </w:pPr>
          </w:p>
        </w:tc>
      </w:tr>
    </w:tbl>
    <w:p w:rsidR="00C92BBC" w:rsidRDefault="00C92BBC" w:rsidP="00797DAC">
      <w:pPr>
        <w:rPr>
          <w:b/>
          <w:i/>
          <w:sz w:val="8"/>
          <w:szCs w:val="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80"/>
        <w:gridCol w:w="926"/>
        <w:gridCol w:w="118"/>
        <w:gridCol w:w="929"/>
        <w:gridCol w:w="118"/>
      </w:tblGrid>
      <w:tr w:rsidR="00FB5148" w:rsidTr="00FB5148">
        <w:trPr>
          <w:trHeight w:hRule="exact" w:val="255"/>
        </w:trPr>
        <w:tc>
          <w:tcPr>
            <w:tcW w:w="3477" w:type="dxa"/>
            <w:vMerge w:val="restart"/>
            <w:vAlign w:val="center"/>
          </w:tcPr>
          <w:p w:rsidR="00FB5148" w:rsidRDefault="00FB5148" w:rsidP="0085389E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5148" w:rsidRDefault="00FB5148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48" w:rsidRDefault="00FB514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B5148" w:rsidRDefault="00FB5148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5F472F" w:rsidTr="0085389E">
        <w:trPr>
          <w:trHeight w:hRule="exact" w:val="290"/>
        </w:trPr>
        <w:tc>
          <w:tcPr>
            <w:tcW w:w="3477" w:type="dxa"/>
            <w:vMerge/>
            <w:vAlign w:val="center"/>
          </w:tcPr>
          <w:p w:rsidR="005F472F" w:rsidRDefault="005F472F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472F" w:rsidRDefault="005F472F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нержавеющая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72F" w:rsidRDefault="005F472F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472F" w:rsidRDefault="005F472F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крепеж из нержавеющей стали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72F" w:rsidRDefault="005F472F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5F472F" w:rsidRDefault="005F472F" w:rsidP="004756CB">
      <w:pPr>
        <w:spacing w:line="360" w:lineRule="auto"/>
        <w:rPr>
          <w:b/>
          <w:i/>
          <w:sz w:val="8"/>
          <w:szCs w:val="8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160"/>
        <w:gridCol w:w="2160"/>
        <w:gridCol w:w="1527"/>
        <w:gridCol w:w="1893"/>
        <w:gridCol w:w="1650"/>
      </w:tblGrid>
      <w:tr w:rsidR="00F368AD" w:rsidTr="002D3FA2">
        <w:trPr>
          <w:cantSplit/>
          <w:trHeight w:val="56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Pr="002D3FA2" w:rsidRDefault="00F368A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</w:t>
            </w:r>
            <w:r w:rsidR="002D3FA2">
              <w:rPr>
                <w:b/>
                <w:sz w:val="16"/>
                <w:lang w:val="en-US"/>
              </w:rPr>
              <w:t>N</w:t>
            </w:r>
          </w:p>
          <w:p w:rsidR="00F368AD" w:rsidRPr="0085389E" w:rsidRDefault="00F368AD" w:rsidP="002D3FA2">
            <w:pPr>
              <w:jc w:val="center"/>
              <w:rPr>
                <w:sz w:val="16"/>
                <w:szCs w:val="16"/>
              </w:rPr>
            </w:pPr>
            <w:r w:rsidRPr="0085389E">
              <w:rPr>
                <w:sz w:val="16"/>
                <w:szCs w:val="16"/>
              </w:rPr>
              <w:t xml:space="preserve">трубопровода 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F368AD" w:rsidRDefault="00F368AD">
            <w:pPr>
              <w:jc w:val="center"/>
              <w:rPr>
                <w:sz w:val="14"/>
                <w:szCs w:val="14"/>
              </w:rPr>
            </w:pPr>
            <w:r w:rsidRPr="0085389E">
              <w:rPr>
                <w:sz w:val="16"/>
                <w:szCs w:val="16"/>
              </w:rPr>
              <w:t>(фланцы, габаритный имитатор, крепеж, прокладки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F368AD" w:rsidRDefault="00F368AD">
            <w:pPr>
              <w:ind w:right="-60"/>
              <w:jc w:val="center"/>
              <w:rPr>
                <w:sz w:val="16"/>
              </w:rPr>
            </w:pPr>
            <w:r>
              <w:rPr>
                <w:sz w:val="16"/>
              </w:rPr>
              <w:t>(комплект №1</w:t>
            </w:r>
            <w:r w:rsidR="002C6687">
              <w:rPr>
                <w:sz w:val="16"/>
              </w:rPr>
              <w:t xml:space="preserve"> +</w:t>
            </w:r>
          </w:p>
          <w:p w:rsidR="00F368AD" w:rsidRDefault="00F368AD">
            <w:pPr>
              <w:ind w:right="-60"/>
              <w:jc w:val="center"/>
              <w:rPr>
                <w:b/>
                <w:sz w:val="16"/>
              </w:rPr>
            </w:pPr>
            <w:r w:rsidRPr="0085389E">
              <w:rPr>
                <w:sz w:val="16"/>
                <w:szCs w:val="16"/>
              </w:rPr>
              <w:t xml:space="preserve"> прямолинейные участки, </w:t>
            </w:r>
            <w:proofErr w:type="spellStart"/>
            <w:r w:rsidRPr="0085389E">
              <w:rPr>
                <w:sz w:val="16"/>
                <w:szCs w:val="16"/>
              </w:rPr>
              <w:t>конфузоры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5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F368AD" w:rsidRDefault="00F368AD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(комплект №</w:t>
            </w:r>
            <w:r w:rsidRPr="0085389E">
              <w:rPr>
                <w:sz w:val="16"/>
                <w:szCs w:val="16"/>
              </w:rPr>
              <w:t>1 без имитатора)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Pr="003335BA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</w:t>
            </w:r>
            <w:r w:rsidR="008E5EC4">
              <w:rPr>
                <w:b/>
                <w:sz w:val="16"/>
              </w:rPr>
              <w:t>**</w:t>
            </w:r>
          </w:p>
          <w:p w:rsidR="00F368AD" w:rsidRDefault="00F368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 </w:t>
            </w:r>
            <w:r>
              <w:rPr>
                <w:sz w:val="16"/>
              </w:rPr>
              <w:t>фланцованные прямолинейные участки с резьбой, габаритный имитатор, крепеж</w:t>
            </w:r>
            <w:r w:rsidR="0085389E">
              <w:rPr>
                <w:sz w:val="16"/>
              </w:rPr>
              <w:t>)</w:t>
            </w:r>
          </w:p>
        </w:tc>
      </w:tr>
      <w:tr w:rsidR="00F368AD" w:rsidTr="002D3FA2">
        <w:trPr>
          <w:cantSplit/>
          <w:trHeight w:val="150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b/>
                <w:sz w:val="16"/>
              </w:rPr>
            </w:pPr>
          </w:p>
        </w:tc>
        <w:tc>
          <w:tcPr>
            <w:tcW w:w="15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b/>
                <w:sz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Сталь Ст20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Нержав</w:t>
            </w:r>
            <w:proofErr w:type="spellEnd"/>
            <w:r>
              <w:rPr>
                <w:b/>
                <w:sz w:val="16"/>
              </w:rPr>
              <w:t>. сталь</w:t>
            </w:r>
          </w:p>
        </w:tc>
      </w:tr>
      <w:tr w:rsidR="00F368AD" w:rsidTr="002D3FA2">
        <w:trPr>
          <w:trHeight w:hRule="exact" w:val="227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</w:tr>
    </w:tbl>
    <w:p w:rsidR="008E5EC4" w:rsidRDefault="004F7DAE" w:rsidP="004E3407">
      <w:pPr>
        <w:spacing w:after="60"/>
        <w:ind w:right="-428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8E5EC4">
        <w:rPr>
          <w:i/>
          <w:sz w:val="16"/>
          <w:szCs w:val="16"/>
        </w:rPr>
        <w:t xml:space="preserve">* - для монтажа расходомеров исполнения «сэндвич» в пластиковые </w:t>
      </w:r>
      <w:r w:rsidR="000821DE">
        <w:rPr>
          <w:i/>
          <w:sz w:val="16"/>
          <w:szCs w:val="16"/>
        </w:rPr>
        <w:t>трубопроводы DN</w:t>
      </w:r>
      <w:r w:rsidR="008E5EC4">
        <w:rPr>
          <w:i/>
          <w:sz w:val="16"/>
          <w:szCs w:val="16"/>
        </w:rPr>
        <w:t xml:space="preserve"> 10</w:t>
      </w:r>
      <w:r w:rsidR="0085389E">
        <w:rPr>
          <w:i/>
          <w:sz w:val="16"/>
          <w:szCs w:val="16"/>
        </w:rPr>
        <w:t xml:space="preserve"> </w:t>
      </w:r>
      <w:r w:rsidR="008E5EC4">
        <w:rPr>
          <w:i/>
          <w:sz w:val="16"/>
          <w:szCs w:val="16"/>
        </w:rPr>
        <w:t xml:space="preserve">- </w:t>
      </w:r>
      <w:r w:rsidR="000821DE">
        <w:rPr>
          <w:i/>
          <w:sz w:val="16"/>
          <w:szCs w:val="16"/>
          <w:lang w:val="en-US"/>
        </w:rPr>
        <w:t>DN</w:t>
      </w:r>
      <w:r w:rsidR="008E5EC4">
        <w:rPr>
          <w:i/>
          <w:sz w:val="16"/>
          <w:szCs w:val="16"/>
        </w:rPr>
        <w:t xml:space="preserve"> </w:t>
      </w:r>
      <w:r w:rsidR="004D6537">
        <w:rPr>
          <w:i/>
          <w:sz w:val="16"/>
          <w:szCs w:val="16"/>
        </w:rPr>
        <w:t>100</w:t>
      </w:r>
    </w:p>
    <w:p w:rsidR="000821DE" w:rsidRPr="00C82A24" w:rsidRDefault="000821DE" w:rsidP="000821DE">
      <w:pPr>
        <w:spacing w:before="6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0821DE" w:rsidRPr="009C197C" w:rsidTr="002D3FA2">
        <w:trPr>
          <w:trHeight w:hRule="exact" w:val="449"/>
        </w:trPr>
        <w:tc>
          <w:tcPr>
            <w:tcW w:w="10773" w:type="dxa"/>
          </w:tcPr>
          <w:p w:rsidR="000821DE" w:rsidRPr="003F0E77" w:rsidRDefault="000821DE" w:rsidP="00A322C2">
            <w:pPr>
              <w:spacing w:before="120"/>
              <w:rPr>
                <w:b/>
                <w:sz w:val="16"/>
              </w:rPr>
            </w:pPr>
          </w:p>
        </w:tc>
      </w:tr>
    </w:tbl>
    <w:p w:rsidR="000821DE" w:rsidRDefault="000821DE" w:rsidP="000821DE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0821DE" w:rsidTr="00A322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1DE" w:rsidRPr="00FE0418" w:rsidRDefault="000821DE" w:rsidP="001F5E1F">
            <w:pPr>
              <w:autoSpaceDE w:val="0"/>
              <w:autoSpaceDN w:val="0"/>
              <w:adjustRightInd w:val="0"/>
              <w:spacing w:before="18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21DE" w:rsidRPr="00FE0418" w:rsidRDefault="000821DE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1DE" w:rsidRPr="00FE0418" w:rsidRDefault="000821DE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21DE" w:rsidRPr="00FE0418" w:rsidRDefault="000821DE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21DE" w:rsidTr="00A322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1DE" w:rsidRPr="00FE0418" w:rsidRDefault="000821DE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21DE" w:rsidRPr="00FE0418" w:rsidRDefault="000821DE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1DE" w:rsidRPr="00FE0418" w:rsidRDefault="000821DE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21DE" w:rsidRPr="00FE0418" w:rsidRDefault="000821DE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0821DE" w:rsidRPr="002B1F02" w:rsidRDefault="000821DE" w:rsidP="000821DE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0821DE" w:rsidTr="00A322C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1DE" w:rsidRPr="00FE0418" w:rsidRDefault="000821DE" w:rsidP="00A322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21DE" w:rsidRPr="00FE0418" w:rsidRDefault="000821DE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1DE" w:rsidRPr="00FE0418" w:rsidRDefault="000821DE" w:rsidP="00A322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21DE" w:rsidRPr="00FE0418" w:rsidRDefault="000821DE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0821DE" w:rsidRPr="00831127" w:rsidRDefault="000821DE" w:rsidP="004E3407">
      <w:pPr>
        <w:spacing w:after="60"/>
        <w:ind w:right="-428"/>
        <w:rPr>
          <w:sz w:val="8"/>
          <w:szCs w:val="8"/>
        </w:rPr>
      </w:pPr>
    </w:p>
    <w:sectPr w:rsidR="000821DE" w:rsidRPr="00831127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DE"/>
    <w:rsid w:val="00011025"/>
    <w:rsid w:val="00011378"/>
    <w:rsid w:val="0001629D"/>
    <w:rsid w:val="000218C1"/>
    <w:rsid w:val="00031C66"/>
    <w:rsid w:val="000367A8"/>
    <w:rsid w:val="000454F5"/>
    <w:rsid w:val="000559F8"/>
    <w:rsid w:val="00060350"/>
    <w:rsid w:val="00065FB8"/>
    <w:rsid w:val="000677C2"/>
    <w:rsid w:val="00072042"/>
    <w:rsid w:val="00074F70"/>
    <w:rsid w:val="000821DE"/>
    <w:rsid w:val="00084E00"/>
    <w:rsid w:val="00086EB0"/>
    <w:rsid w:val="000A1E03"/>
    <w:rsid w:val="000A1F83"/>
    <w:rsid w:val="000B2371"/>
    <w:rsid w:val="000B69EA"/>
    <w:rsid w:val="000D49A8"/>
    <w:rsid w:val="000E3606"/>
    <w:rsid w:val="000E3BB2"/>
    <w:rsid w:val="000E517D"/>
    <w:rsid w:val="000E56C9"/>
    <w:rsid w:val="000E751F"/>
    <w:rsid w:val="00101AB8"/>
    <w:rsid w:val="00106821"/>
    <w:rsid w:val="00106CA3"/>
    <w:rsid w:val="00107788"/>
    <w:rsid w:val="00107B7A"/>
    <w:rsid w:val="001217FB"/>
    <w:rsid w:val="001252FF"/>
    <w:rsid w:val="001303A2"/>
    <w:rsid w:val="00134D25"/>
    <w:rsid w:val="001376F6"/>
    <w:rsid w:val="00141D96"/>
    <w:rsid w:val="001434A5"/>
    <w:rsid w:val="001449E2"/>
    <w:rsid w:val="001459DD"/>
    <w:rsid w:val="00147608"/>
    <w:rsid w:val="001479DD"/>
    <w:rsid w:val="00176797"/>
    <w:rsid w:val="001816C6"/>
    <w:rsid w:val="00195BBE"/>
    <w:rsid w:val="001A47DE"/>
    <w:rsid w:val="001B05DA"/>
    <w:rsid w:val="001B14FA"/>
    <w:rsid w:val="001B3F06"/>
    <w:rsid w:val="001C4385"/>
    <w:rsid w:val="001D22CA"/>
    <w:rsid w:val="001D24BE"/>
    <w:rsid w:val="001D2800"/>
    <w:rsid w:val="001D4EDB"/>
    <w:rsid w:val="001D5F48"/>
    <w:rsid w:val="001E40A1"/>
    <w:rsid w:val="001F5E1F"/>
    <w:rsid w:val="00207C80"/>
    <w:rsid w:val="00207FB8"/>
    <w:rsid w:val="00212DB9"/>
    <w:rsid w:val="002222C9"/>
    <w:rsid w:val="00227E6D"/>
    <w:rsid w:val="00234BCD"/>
    <w:rsid w:val="00243E66"/>
    <w:rsid w:val="002512B4"/>
    <w:rsid w:val="0025778C"/>
    <w:rsid w:val="00262177"/>
    <w:rsid w:val="002955C1"/>
    <w:rsid w:val="002A0D3D"/>
    <w:rsid w:val="002A3836"/>
    <w:rsid w:val="002B0F88"/>
    <w:rsid w:val="002B60D6"/>
    <w:rsid w:val="002B794D"/>
    <w:rsid w:val="002C098B"/>
    <w:rsid w:val="002C6687"/>
    <w:rsid w:val="002D0792"/>
    <w:rsid w:val="002D2379"/>
    <w:rsid w:val="002D3FA2"/>
    <w:rsid w:val="002D657F"/>
    <w:rsid w:val="002E652C"/>
    <w:rsid w:val="002F704C"/>
    <w:rsid w:val="0031317A"/>
    <w:rsid w:val="003147CE"/>
    <w:rsid w:val="00315E25"/>
    <w:rsid w:val="003169E6"/>
    <w:rsid w:val="0032675F"/>
    <w:rsid w:val="00332126"/>
    <w:rsid w:val="003335BA"/>
    <w:rsid w:val="00340C9B"/>
    <w:rsid w:val="00343932"/>
    <w:rsid w:val="003542ED"/>
    <w:rsid w:val="00354502"/>
    <w:rsid w:val="00373442"/>
    <w:rsid w:val="00384800"/>
    <w:rsid w:val="0039006A"/>
    <w:rsid w:val="0039077D"/>
    <w:rsid w:val="003A685D"/>
    <w:rsid w:val="003B161D"/>
    <w:rsid w:val="003B1C3D"/>
    <w:rsid w:val="003B580F"/>
    <w:rsid w:val="003C348B"/>
    <w:rsid w:val="003C373D"/>
    <w:rsid w:val="003C70DE"/>
    <w:rsid w:val="003D1269"/>
    <w:rsid w:val="003D25E0"/>
    <w:rsid w:val="003D4E3B"/>
    <w:rsid w:val="003D6551"/>
    <w:rsid w:val="003F2503"/>
    <w:rsid w:val="003F2FF4"/>
    <w:rsid w:val="003F7550"/>
    <w:rsid w:val="0040540D"/>
    <w:rsid w:val="004114CC"/>
    <w:rsid w:val="00412A68"/>
    <w:rsid w:val="00414378"/>
    <w:rsid w:val="00422590"/>
    <w:rsid w:val="004345A7"/>
    <w:rsid w:val="004410D5"/>
    <w:rsid w:val="00447886"/>
    <w:rsid w:val="004524C9"/>
    <w:rsid w:val="00460A40"/>
    <w:rsid w:val="00465A7C"/>
    <w:rsid w:val="00471E98"/>
    <w:rsid w:val="004756CB"/>
    <w:rsid w:val="00476694"/>
    <w:rsid w:val="00482E9B"/>
    <w:rsid w:val="00486C12"/>
    <w:rsid w:val="00493C27"/>
    <w:rsid w:val="00494D8D"/>
    <w:rsid w:val="00496EDB"/>
    <w:rsid w:val="004B46F3"/>
    <w:rsid w:val="004C1804"/>
    <w:rsid w:val="004C6AEF"/>
    <w:rsid w:val="004C7457"/>
    <w:rsid w:val="004C7A6F"/>
    <w:rsid w:val="004D0A33"/>
    <w:rsid w:val="004D43CE"/>
    <w:rsid w:val="004D5513"/>
    <w:rsid w:val="004D6537"/>
    <w:rsid w:val="004E3190"/>
    <w:rsid w:val="004E3407"/>
    <w:rsid w:val="004E7031"/>
    <w:rsid w:val="004E78D2"/>
    <w:rsid w:val="004F11EB"/>
    <w:rsid w:val="004F7DAE"/>
    <w:rsid w:val="00503AAA"/>
    <w:rsid w:val="0051114E"/>
    <w:rsid w:val="00523217"/>
    <w:rsid w:val="005235A5"/>
    <w:rsid w:val="0052405B"/>
    <w:rsid w:val="00536F43"/>
    <w:rsid w:val="00544060"/>
    <w:rsid w:val="00550708"/>
    <w:rsid w:val="00550E4E"/>
    <w:rsid w:val="00556294"/>
    <w:rsid w:val="00571B72"/>
    <w:rsid w:val="0057348C"/>
    <w:rsid w:val="005742A5"/>
    <w:rsid w:val="00592C9D"/>
    <w:rsid w:val="00593623"/>
    <w:rsid w:val="005A12EC"/>
    <w:rsid w:val="005A246F"/>
    <w:rsid w:val="005C3BBC"/>
    <w:rsid w:val="005C3DFF"/>
    <w:rsid w:val="005C4F29"/>
    <w:rsid w:val="005C5866"/>
    <w:rsid w:val="005C5973"/>
    <w:rsid w:val="005C7A02"/>
    <w:rsid w:val="005D20EC"/>
    <w:rsid w:val="005D2EE5"/>
    <w:rsid w:val="005F1096"/>
    <w:rsid w:val="005F472F"/>
    <w:rsid w:val="00600FB1"/>
    <w:rsid w:val="00604788"/>
    <w:rsid w:val="00606EDD"/>
    <w:rsid w:val="006070C2"/>
    <w:rsid w:val="0061490B"/>
    <w:rsid w:val="00616045"/>
    <w:rsid w:val="006212E5"/>
    <w:rsid w:val="006353CF"/>
    <w:rsid w:val="006747E7"/>
    <w:rsid w:val="006750C1"/>
    <w:rsid w:val="00675F0F"/>
    <w:rsid w:val="00686CE9"/>
    <w:rsid w:val="006A2CFF"/>
    <w:rsid w:val="006A347C"/>
    <w:rsid w:val="006B0621"/>
    <w:rsid w:val="006B4CCE"/>
    <w:rsid w:val="006B70BB"/>
    <w:rsid w:val="006C68BB"/>
    <w:rsid w:val="006D1AE6"/>
    <w:rsid w:val="006D1FDF"/>
    <w:rsid w:val="006D61AF"/>
    <w:rsid w:val="006D6685"/>
    <w:rsid w:val="006E2D11"/>
    <w:rsid w:val="006E4F33"/>
    <w:rsid w:val="006E76EC"/>
    <w:rsid w:val="006F5221"/>
    <w:rsid w:val="006F61B3"/>
    <w:rsid w:val="00703613"/>
    <w:rsid w:val="00720980"/>
    <w:rsid w:val="00724FB6"/>
    <w:rsid w:val="00730FDB"/>
    <w:rsid w:val="00733BB0"/>
    <w:rsid w:val="00735A23"/>
    <w:rsid w:val="00736FCD"/>
    <w:rsid w:val="00751AC1"/>
    <w:rsid w:val="00760510"/>
    <w:rsid w:val="00762854"/>
    <w:rsid w:val="0076712B"/>
    <w:rsid w:val="007755FF"/>
    <w:rsid w:val="00775D89"/>
    <w:rsid w:val="0077697D"/>
    <w:rsid w:val="007773D5"/>
    <w:rsid w:val="007967D1"/>
    <w:rsid w:val="00797DAC"/>
    <w:rsid w:val="007A193F"/>
    <w:rsid w:val="007B61BC"/>
    <w:rsid w:val="007D63AC"/>
    <w:rsid w:val="007F2B4B"/>
    <w:rsid w:val="008001D6"/>
    <w:rsid w:val="008028BA"/>
    <w:rsid w:val="00803D0B"/>
    <w:rsid w:val="00803DDE"/>
    <w:rsid w:val="00813649"/>
    <w:rsid w:val="0081706D"/>
    <w:rsid w:val="00825EA1"/>
    <w:rsid w:val="00831127"/>
    <w:rsid w:val="008340C6"/>
    <w:rsid w:val="00842BD4"/>
    <w:rsid w:val="00845332"/>
    <w:rsid w:val="008501FC"/>
    <w:rsid w:val="0085389E"/>
    <w:rsid w:val="008544CE"/>
    <w:rsid w:val="00870D23"/>
    <w:rsid w:val="0088395B"/>
    <w:rsid w:val="00885344"/>
    <w:rsid w:val="0089529D"/>
    <w:rsid w:val="008B39D9"/>
    <w:rsid w:val="008B6243"/>
    <w:rsid w:val="008C42B8"/>
    <w:rsid w:val="008C5DC0"/>
    <w:rsid w:val="008D3007"/>
    <w:rsid w:val="008E1946"/>
    <w:rsid w:val="008E5EC4"/>
    <w:rsid w:val="008E7CC7"/>
    <w:rsid w:val="008F4C04"/>
    <w:rsid w:val="00900553"/>
    <w:rsid w:val="00902973"/>
    <w:rsid w:val="00904BB0"/>
    <w:rsid w:val="00915130"/>
    <w:rsid w:val="009234C7"/>
    <w:rsid w:val="009334E1"/>
    <w:rsid w:val="00933A5C"/>
    <w:rsid w:val="00950FD5"/>
    <w:rsid w:val="009569C5"/>
    <w:rsid w:val="00957661"/>
    <w:rsid w:val="009675F1"/>
    <w:rsid w:val="00974CD5"/>
    <w:rsid w:val="009805C8"/>
    <w:rsid w:val="009812A9"/>
    <w:rsid w:val="00982C52"/>
    <w:rsid w:val="00985A09"/>
    <w:rsid w:val="00986719"/>
    <w:rsid w:val="00987BEA"/>
    <w:rsid w:val="00987D99"/>
    <w:rsid w:val="0099208C"/>
    <w:rsid w:val="009A5DB5"/>
    <w:rsid w:val="009A6A06"/>
    <w:rsid w:val="009B1AD0"/>
    <w:rsid w:val="009B6135"/>
    <w:rsid w:val="009B6C41"/>
    <w:rsid w:val="009B7483"/>
    <w:rsid w:val="009D3835"/>
    <w:rsid w:val="009D537C"/>
    <w:rsid w:val="009E4C4B"/>
    <w:rsid w:val="009F3482"/>
    <w:rsid w:val="009F5DBD"/>
    <w:rsid w:val="00A00094"/>
    <w:rsid w:val="00A12723"/>
    <w:rsid w:val="00A26C40"/>
    <w:rsid w:val="00A27191"/>
    <w:rsid w:val="00A2719A"/>
    <w:rsid w:val="00A33F5D"/>
    <w:rsid w:val="00A36B3F"/>
    <w:rsid w:val="00A443AF"/>
    <w:rsid w:val="00A45AAE"/>
    <w:rsid w:val="00A54AB9"/>
    <w:rsid w:val="00A62B26"/>
    <w:rsid w:val="00A630CC"/>
    <w:rsid w:val="00A65876"/>
    <w:rsid w:val="00A71A87"/>
    <w:rsid w:val="00A86D15"/>
    <w:rsid w:val="00A900AF"/>
    <w:rsid w:val="00AA0D30"/>
    <w:rsid w:val="00AC49F6"/>
    <w:rsid w:val="00AC6E95"/>
    <w:rsid w:val="00AE2B18"/>
    <w:rsid w:val="00AF0737"/>
    <w:rsid w:val="00B000A8"/>
    <w:rsid w:val="00B06947"/>
    <w:rsid w:val="00B277C0"/>
    <w:rsid w:val="00B30D17"/>
    <w:rsid w:val="00B320CB"/>
    <w:rsid w:val="00B44FF7"/>
    <w:rsid w:val="00B50202"/>
    <w:rsid w:val="00B61DF7"/>
    <w:rsid w:val="00B67493"/>
    <w:rsid w:val="00B7266B"/>
    <w:rsid w:val="00B76798"/>
    <w:rsid w:val="00B7782E"/>
    <w:rsid w:val="00B81BE6"/>
    <w:rsid w:val="00B91126"/>
    <w:rsid w:val="00B934C6"/>
    <w:rsid w:val="00B944D7"/>
    <w:rsid w:val="00B94FEA"/>
    <w:rsid w:val="00B96C32"/>
    <w:rsid w:val="00B97611"/>
    <w:rsid w:val="00BA2207"/>
    <w:rsid w:val="00BA75EA"/>
    <w:rsid w:val="00BC343A"/>
    <w:rsid w:val="00BC4668"/>
    <w:rsid w:val="00BD643A"/>
    <w:rsid w:val="00BF31B5"/>
    <w:rsid w:val="00C0149E"/>
    <w:rsid w:val="00C150FF"/>
    <w:rsid w:val="00C1747E"/>
    <w:rsid w:val="00C31570"/>
    <w:rsid w:val="00C35496"/>
    <w:rsid w:val="00C42D75"/>
    <w:rsid w:val="00C447E4"/>
    <w:rsid w:val="00C4703B"/>
    <w:rsid w:val="00C51275"/>
    <w:rsid w:val="00C5555B"/>
    <w:rsid w:val="00C60089"/>
    <w:rsid w:val="00C60FEC"/>
    <w:rsid w:val="00C66F4C"/>
    <w:rsid w:val="00C82F93"/>
    <w:rsid w:val="00C8323D"/>
    <w:rsid w:val="00C91C5C"/>
    <w:rsid w:val="00C92448"/>
    <w:rsid w:val="00C92BBC"/>
    <w:rsid w:val="00C93C7A"/>
    <w:rsid w:val="00C95AA2"/>
    <w:rsid w:val="00CA0649"/>
    <w:rsid w:val="00CA5496"/>
    <w:rsid w:val="00CB07F2"/>
    <w:rsid w:val="00CC2E28"/>
    <w:rsid w:val="00CC67AE"/>
    <w:rsid w:val="00CD71E9"/>
    <w:rsid w:val="00CD7404"/>
    <w:rsid w:val="00CF049D"/>
    <w:rsid w:val="00CF199B"/>
    <w:rsid w:val="00CF1B8A"/>
    <w:rsid w:val="00CF6AC9"/>
    <w:rsid w:val="00CF6AFF"/>
    <w:rsid w:val="00D051B5"/>
    <w:rsid w:val="00D10333"/>
    <w:rsid w:val="00D12EAC"/>
    <w:rsid w:val="00D229CB"/>
    <w:rsid w:val="00D247A5"/>
    <w:rsid w:val="00D27835"/>
    <w:rsid w:val="00D3337B"/>
    <w:rsid w:val="00D35F00"/>
    <w:rsid w:val="00D4085D"/>
    <w:rsid w:val="00D41AF6"/>
    <w:rsid w:val="00D54ACD"/>
    <w:rsid w:val="00D56A3D"/>
    <w:rsid w:val="00D64FD0"/>
    <w:rsid w:val="00D65256"/>
    <w:rsid w:val="00D70F81"/>
    <w:rsid w:val="00D75D95"/>
    <w:rsid w:val="00D801FC"/>
    <w:rsid w:val="00DA18E6"/>
    <w:rsid w:val="00DB448D"/>
    <w:rsid w:val="00DB7FB6"/>
    <w:rsid w:val="00DC0A7D"/>
    <w:rsid w:val="00DC1391"/>
    <w:rsid w:val="00DD3E09"/>
    <w:rsid w:val="00DD594F"/>
    <w:rsid w:val="00DD5AE4"/>
    <w:rsid w:val="00DD7C32"/>
    <w:rsid w:val="00DE4618"/>
    <w:rsid w:val="00E04E05"/>
    <w:rsid w:val="00E10EC0"/>
    <w:rsid w:val="00E1286F"/>
    <w:rsid w:val="00E20F3F"/>
    <w:rsid w:val="00E22E03"/>
    <w:rsid w:val="00E2622B"/>
    <w:rsid w:val="00E2648A"/>
    <w:rsid w:val="00E313F3"/>
    <w:rsid w:val="00E337AE"/>
    <w:rsid w:val="00E34D2D"/>
    <w:rsid w:val="00E4485C"/>
    <w:rsid w:val="00E44A7D"/>
    <w:rsid w:val="00E45D55"/>
    <w:rsid w:val="00E45D61"/>
    <w:rsid w:val="00E60C85"/>
    <w:rsid w:val="00E719EF"/>
    <w:rsid w:val="00E87392"/>
    <w:rsid w:val="00EB0C3F"/>
    <w:rsid w:val="00EC57C5"/>
    <w:rsid w:val="00ED34FF"/>
    <w:rsid w:val="00EE1948"/>
    <w:rsid w:val="00EE7E43"/>
    <w:rsid w:val="00EF11B3"/>
    <w:rsid w:val="00EF1DD9"/>
    <w:rsid w:val="00EF2323"/>
    <w:rsid w:val="00F058BD"/>
    <w:rsid w:val="00F06F06"/>
    <w:rsid w:val="00F10C8B"/>
    <w:rsid w:val="00F11AA7"/>
    <w:rsid w:val="00F13A2E"/>
    <w:rsid w:val="00F15D42"/>
    <w:rsid w:val="00F2307A"/>
    <w:rsid w:val="00F2610C"/>
    <w:rsid w:val="00F368AD"/>
    <w:rsid w:val="00F36A83"/>
    <w:rsid w:val="00F40236"/>
    <w:rsid w:val="00F4577A"/>
    <w:rsid w:val="00F541EE"/>
    <w:rsid w:val="00F63B71"/>
    <w:rsid w:val="00F74A9C"/>
    <w:rsid w:val="00F82122"/>
    <w:rsid w:val="00F8346D"/>
    <w:rsid w:val="00F8655F"/>
    <w:rsid w:val="00F87786"/>
    <w:rsid w:val="00FA7E38"/>
    <w:rsid w:val="00FB3045"/>
    <w:rsid w:val="00FB5148"/>
    <w:rsid w:val="00FD056C"/>
    <w:rsid w:val="00FE7D3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semiHidden="0" w:unhideWhenUsed="0" w:qFormat="1"/>
    <w:lsdException w:name="heading 9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5C3B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C92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92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semiHidden="0" w:unhideWhenUsed="0" w:qFormat="1"/>
    <w:lsdException w:name="heading 9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5C3B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C92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92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69;&#1082;&#1089;&#1087;&#1077;&#1088;&#1090;-9&#1093;2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Эксперт-9х2МА.dot</Template>
  <TotalTime>19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Эксперт 9х2МА</vt:lpstr>
    </vt:vector>
  </TitlesOfParts>
  <Company>vzljot</Company>
  <LinksUpToDate>false</LinksUpToDate>
  <CharactersWithSpaces>3301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Эксперт 9х2МА</dc:title>
  <dc:subject/>
  <dc:creator>Крым Андрей Евгеньевич</dc:creator>
  <cp:keywords/>
  <cp:lastModifiedBy>User</cp:lastModifiedBy>
  <cp:revision>10</cp:revision>
  <cp:lastPrinted>2013-06-13T06:22:00Z</cp:lastPrinted>
  <dcterms:created xsi:type="dcterms:W3CDTF">2020-03-03T12:56:00Z</dcterms:created>
  <dcterms:modified xsi:type="dcterms:W3CDTF">2022-09-08T13:23:00Z</dcterms:modified>
</cp:coreProperties>
</file>