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00" w:type="dxa"/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28"/>
        <w:gridCol w:w="360"/>
        <w:gridCol w:w="1260"/>
        <w:gridCol w:w="332"/>
        <w:gridCol w:w="4500"/>
      </w:tblGrid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92132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5509" w:rsidRDefault="004E5509" w:rsidP="004E5509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7B55E1" w:rsidRPr="001637EE" w:rsidRDefault="007B55E1" w:rsidP="007B55E1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1637EE" w:rsidRPr="00DC10BA" w:rsidRDefault="001637EE" w:rsidP="001637E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1637EE" w:rsidRPr="00DC10BA" w:rsidRDefault="001637EE" w:rsidP="001637E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1637EE" w:rsidRPr="00DC10BA" w:rsidRDefault="001637EE" w:rsidP="001637E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2A2208" w:rsidRPr="002A2208" w:rsidRDefault="001637EE" w:rsidP="001637EE">
            <w:pPr>
              <w:pStyle w:val="a6"/>
              <w:spacing w:before="60" w:after="0" w:line="360" w:lineRule="auto"/>
              <w:ind w:left="113"/>
              <w:jc w:val="both"/>
              <w:rPr>
                <w:color w:val="000000"/>
                <w:sz w:val="20"/>
                <w:szCs w:val="20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i/>
                <w:sz w:val="16"/>
                <w:szCs w:val="16"/>
              </w:rPr>
              <w:t>ИНН</w:t>
            </w:r>
            <w:r w:rsidRPr="00592132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592132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592132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4577A3" w:rsidP="002A2208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Д</w:t>
            </w:r>
            <w:r w:rsidR="002A2208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right"/>
              <w:rPr>
                <w:sz w:val="16"/>
                <w:szCs w:val="16"/>
              </w:rPr>
            </w:pPr>
            <w:r w:rsidRPr="00B97611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208" w:rsidRPr="00B97611" w:rsidRDefault="002A2208" w:rsidP="002A2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A2208" w:rsidRDefault="002A2208" w:rsidP="002A2208">
            <w:pPr>
              <w:jc w:val="center"/>
            </w:pPr>
          </w:p>
        </w:tc>
      </w:tr>
      <w:tr w:rsidR="002A2208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  <w:tr w:rsidR="002A2208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208" w:rsidRPr="00592132" w:rsidRDefault="002A2208" w:rsidP="002A2208">
            <w:pPr>
              <w:rPr>
                <w:b/>
                <w:bCs/>
                <w:i/>
                <w:sz w:val="16"/>
                <w:szCs w:val="16"/>
              </w:rPr>
            </w:pPr>
            <w:r w:rsidRPr="00592132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6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208" w:rsidRPr="00B97611" w:rsidRDefault="002A2208" w:rsidP="002A2208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A2208" w:rsidRDefault="002A2208" w:rsidP="002A2208"/>
        </w:tc>
      </w:tr>
    </w:tbl>
    <w:p w:rsidR="002A2208" w:rsidRDefault="002A2208" w:rsidP="002A2208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15"/>
        <w:gridCol w:w="2138"/>
        <w:gridCol w:w="2547"/>
        <w:gridCol w:w="1980"/>
        <w:gridCol w:w="2520"/>
      </w:tblGrid>
      <w:tr w:rsidR="002A2208" w:rsidRPr="00D17876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2A2208" w:rsidRPr="00D17876" w:rsidRDefault="002A2208" w:rsidP="002A2208">
            <w:pPr>
              <w:rPr>
                <w:sz w:val="28"/>
                <w:szCs w:val="28"/>
                <w:lang w:val="en-US"/>
              </w:rPr>
            </w:pPr>
            <w:r w:rsidRPr="00D17876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208" w:rsidRPr="00D17876" w:rsidRDefault="002A2208" w:rsidP="002A220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2A2208" w:rsidRPr="00AE5487" w:rsidRDefault="002A2208" w:rsidP="00D8358A">
            <w:pPr>
              <w:rPr>
                <w:sz w:val="18"/>
                <w:szCs w:val="18"/>
                <w:lang w:val="en-US"/>
              </w:rPr>
            </w:pPr>
            <w:r w:rsidRPr="00AE5487">
              <w:rPr>
                <w:sz w:val="18"/>
                <w:szCs w:val="18"/>
              </w:rPr>
              <w:t>от «___»__________20</w:t>
            </w:r>
            <w:r w:rsidR="00D8358A">
              <w:rPr>
                <w:sz w:val="18"/>
                <w:szCs w:val="18"/>
              </w:rPr>
              <w:t>2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2A2208" w:rsidRPr="00AE5487" w:rsidRDefault="002A2208" w:rsidP="002A22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E5487">
              <w:rPr>
                <w:b/>
                <w:sz w:val="20"/>
                <w:szCs w:val="20"/>
              </w:rPr>
              <w:t>ата готовности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08" w:rsidRPr="00295B7B" w:rsidRDefault="002A2208" w:rsidP="00D8358A">
            <w:pPr>
              <w:rPr>
                <w:sz w:val="20"/>
                <w:szCs w:val="20"/>
                <w:lang w:val="en-US"/>
              </w:rPr>
            </w:pPr>
            <w:r w:rsidRPr="00AE5487">
              <w:rPr>
                <w:sz w:val="18"/>
                <w:szCs w:val="18"/>
              </w:rPr>
              <w:t>«___»_____</w:t>
            </w:r>
            <w:r>
              <w:rPr>
                <w:sz w:val="18"/>
                <w:szCs w:val="18"/>
              </w:rPr>
              <w:t>____</w:t>
            </w:r>
            <w:r w:rsidRPr="00AE5487">
              <w:rPr>
                <w:sz w:val="18"/>
                <w:szCs w:val="18"/>
              </w:rPr>
              <w:t>___20</w:t>
            </w:r>
            <w:r w:rsidR="00D8358A">
              <w:rPr>
                <w:sz w:val="18"/>
                <w:szCs w:val="18"/>
              </w:rPr>
              <w:t>2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BE62E9" w:rsidRDefault="00BE62E9" w:rsidP="00735A23">
      <w:pPr>
        <w:rPr>
          <w:b/>
          <w:i/>
          <w:sz w:val="12"/>
          <w:szCs w:val="12"/>
          <w:lang w:val="en-US"/>
        </w:rPr>
      </w:pPr>
    </w:p>
    <w:p w:rsidR="001317C3" w:rsidRPr="001317C3" w:rsidRDefault="001317C3" w:rsidP="001317C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1317C3">
        <w:rPr>
          <w:rFonts w:ascii="Arial" w:hAnsi="Arial" w:cs="Arial"/>
          <w:b/>
          <w:bCs/>
          <w:sz w:val="28"/>
          <w:szCs w:val="28"/>
        </w:rPr>
        <w:t xml:space="preserve">Исходные данныедля проектирования </w:t>
      </w:r>
    </w:p>
    <w:p w:rsidR="001317C3" w:rsidRPr="00D8358A" w:rsidRDefault="001317C3" w:rsidP="001317C3">
      <w:pPr>
        <w:jc w:val="right"/>
        <w:rPr>
          <w:b/>
          <w:i/>
          <w:sz w:val="28"/>
          <w:szCs w:val="28"/>
        </w:rPr>
      </w:pPr>
      <w:r w:rsidRPr="001317C3">
        <w:rPr>
          <w:b/>
          <w:sz w:val="28"/>
          <w:szCs w:val="28"/>
        </w:rPr>
        <w:t xml:space="preserve">Автоматизированного теплового пункта </w:t>
      </w:r>
      <w:r w:rsidR="00D8358A">
        <w:rPr>
          <w:b/>
          <w:sz w:val="28"/>
          <w:szCs w:val="28"/>
        </w:rPr>
        <w:t>«</w:t>
      </w:r>
      <w:r w:rsidRPr="001317C3">
        <w:rPr>
          <w:b/>
          <w:sz w:val="28"/>
          <w:szCs w:val="28"/>
        </w:rPr>
        <w:t>ВЗЛЕТ АТП</w:t>
      </w:r>
      <w:r w:rsidR="00D8358A">
        <w:rPr>
          <w:b/>
          <w:sz w:val="28"/>
          <w:szCs w:val="28"/>
        </w:rPr>
        <w:t>»</w:t>
      </w:r>
    </w:p>
    <w:p w:rsidR="001317C3" w:rsidRPr="00D8358A" w:rsidRDefault="001317C3" w:rsidP="00735A23">
      <w:pPr>
        <w:rPr>
          <w:b/>
          <w:i/>
          <w:sz w:val="12"/>
          <w:szCs w:val="12"/>
        </w:rPr>
      </w:pPr>
    </w:p>
    <w:tbl>
      <w:tblPr>
        <w:tblStyle w:val="a3"/>
        <w:tblW w:w="10523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8"/>
        <w:gridCol w:w="1421"/>
        <w:gridCol w:w="272"/>
        <w:gridCol w:w="254"/>
        <w:gridCol w:w="88"/>
        <w:gridCol w:w="90"/>
        <w:gridCol w:w="169"/>
        <w:gridCol w:w="13"/>
        <w:gridCol w:w="172"/>
        <w:gridCol w:w="395"/>
        <w:gridCol w:w="135"/>
        <w:gridCol w:w="207"/>
        <w:gridCol w:w="154"/>
        <w:gridCol w:w="75"/>
        <w:gridCol w:w="127"/>
        <w:gridCol w:w="208"/>
        <w:gridCol w:w="90"/>
        <w:gridCol w:w="95"/>
        <w:gridCol w:w="185"/>
        <w:gridCol w:w="172"/>
        <w:gridCol w:w="539"/>
        <w:gridCol w:w="173"/>
        <w:gridCol w:w="110"/>
        <w:gridCol w:w="142"/>
        <w:gridCol w:w="105"/>
        <w:gridCol w:w="230"/>
        <w:gridCol w:w="173"/>
        <w:gridCol w:w="132"/>
        <w:gridCol w:w="190"/>
        <w:gridCol w:w="20"/>
        <w:gridCol w:w="134"/>
        <w:gridCol w:w="121"/>
        <w:gridCol w:w="86"/>
        <w:gridCol w:w="85"/>
        <w:gridCol w:w="59"/>
        <w:gridCol w:w="124"/>
        <w:gridCol w:w="91"/>
        <w:gridCol w:w="143"/>
        <w:gridCol w:w="212"/>
        <w:gridCol w:w="340"/>
        <w:gridCol w:w="71"/>
        <w:gridCol w:w="254"/>
        <w:gridCol w:w="100"/>
        <w:gridCol w:w="106"/>
        <w:gridCol w:w="173"/>
        <w:gridCol w:w="64"/>
        <w:gridCol w:w="93"/>
        <w:gridCol w:w="180"/>
        <w:gridCol w:w="175"/>
        <w:gridCol w:w="80"/>
        <w:gridCol w:w="122"/>
        <w:gridCol w:w="157"/>
        <w:gridCol w:w="198"/>
        <w:gridCol w:w="178"/>
        <w:gridCol w:w="166"/>
        <w:gridCol w:w="357"/>
      </w:tblGrid>
      <w:tr w:rsidR="006724EC" w:rsidRPr="00AF2164" w:rsidTr="00D8358A"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4EC" w:rsidRPr="00AF2164" w:rsidRDefault="006724EC" w:rsidP="00F457F7">
            <w:pPr>
              <w:jc w:val="center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№</w:t>
            </w:r>
          </w:p>
        </w:tc>
        <w:tc>
          <w:tcPr>
            <w:tcW w:w="10005" w:type="dxa"/>
            <w:gridSpan w:val="5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4EC" w:rsidRPr="00AF2164" w:rsidRDefault="008E1353" w:rsidP="00284B8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="006724EC" w:rsidRPr="00AF2164">
              <w:rPr>
                <w:b/>
                <w:bCs/>
                <w:sz w:val="18"/>
                <w:szCs w:val="18"/>
              </w:rPr>
              <w:t>аименование</w:t>
            </w:r>
            <w:r>
              <w:rPr>
                <w:b/>
                <w:bCs/>
                <w:sz w:val="18"/>
                <w:szCs w:val="18"/>
              </w:rPr>
              <w:t xml:space="preserve">значения </w:t>
            </w:r>
            <w:r w:rsidR="006724EC" w:rsidRPr="00AF2164">
              <w:rPr>
                <w:b/>
                <w:bCs/>
                <w:sz w:val="18"/>
                <w:szCs w:val="18"/>
              </w:rPr>
              <w:t>параметров</w:t>
            </w:r>
          </w:p>
        </w:tc>
      </w:tr>
      <w:tr w:rsidR="009A3042" w:rsidRPr="00AF2164" w:rsidTr="003036B7">
        <w:trPr>
          <w:trHeight w:hRule="exact" w:val="57"/>
        </w:trPr>
        <w:tc>
          <w:tcPr>
            <w:tcW w:w="10523" w:type="dxa"/>
            <w:gridSpan w:val="5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042" w:rsidRPr="00AF2164" w:rsidRDefault="009A3042" w:rsidP="00284B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4B8B" w:rsidRPr="00AF2164" w:rsidTr="003036B7">
        <w:trPr>
          <w:trHeight w:hRule="exact" w:val="227"/>
        </w:trPr>
        <w:tc>
          <w:tcPr>
            <w:tcW w:w="10523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B8B" w:rsidRPr="00AF2164" w:rsidRDefault="007B4B8B" w:rsidP="00284B82">
            <w:pPr>
              <w:jc w:val="center"/>
              <w:rPr>
                <w:bCs/>
                <w:i/>
                <w:sz w:val="16"/>
                <w:szCs w:val="16"/>
              </w:rPr>
            </w:pPr>
            <w:r w:rsidRPr="00AF2164">
              <w:rPr>
                <w:b/>
                <w:bCs/>
                <w:i/>
                <w:sz w:val="16"/>
                <w:szCs w:val="16"/>
              </w:rPr>
              <w:t>Источник теплоснабжения</w:t>
            </w:r>
            <w:r w:rsidR="00ED0C05" w:rsidRPr="00AF2164">
              <w:rPr>
                <w:bCs/>
                <w:i/>
                <w:sz w:val="16"/>
                <w:szCs w:val="16"/>
              </w:rPr>
              <w:t>:</w:t>
            </w:r>
          </w:p>
        </w:tc>
      </w:tr>
      <w:tr w:rsidR="00B765B8" w:rsidRPr="00AF2164" w:rsidTr="003036B7">
        <w:trPr>
          <w:trHeight w:hRule="exact" w:val="57"/>
        </w:trPr>
        <w:tc>
          <w:tcPr>
            <w:tcW w:w="10523" w:type="dxa"/>
            <w:gridSpan w:val="56"/>
            <w:tcBorders>
              <w:top w:val="single" w:sz="8" w:space="0" w:color="auto"/>
            </w:tcBorders>
            <w:vAlign w:val="center"/>
          </w:tcPr>
          <w:p w:rsidR="00B765B8" w:rsidRPr="00AF2164" w:rsidRDefault="00B765B8" w:rsidP="00BE62E9">
            <w:pPr>
              <w:rPr>
                <w:i/>
                <w:sz w:val="16"/>
                <w:szCs w:val="16"/>
              </w:rPr>
            </w:pPr>
          </w:p>
        </w:tc>
      </w:tr>
      <w:tr w:rsidR="00A83BD9" w:rsidRPr="00AF2164" w:rsidTr="00D8358A">
        <w:trPr>
          <w:trHeight w:hRule="exact" w:val="227"/>
        </w:trPr>
        <w:tc>
          <w:tcPr>
            <w:tcW w:w="518" w:type="dxa"/>
            <w:vAlign w:val="center"/>
          </w:tcPr>
          <w:p w:rsidR="00102CC7" w:rsidRPr="00AF2164" w:rsidRDefault="00102CC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144" w:type="dxa"/>
            <w:gridSpan w:val="22"/>
            <w:vAlign w:val="center"/>
          </w:tcPr>
          <w:p w:rsidR="00102CC7" w:rsidRPr="00AF2164" w:rsidRDefault="00FB7C28" w:rsidP="00BE62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сеть</w:t>
            </w:r>
            <w:r w:rsidR="00102CC7" w:rsidRPr="00AF216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47" w:type="dxa"/>
            <w:gridSpan w:val="9"/>
            <w:tcBorders>
              <w:right w:val="single" w:sz="8" w:space="0" w:color="auto"/>
            </w:tcBorders>
            <w:vAlign w:val="center"/>
          </w:tcPr>
          <w:p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 2</w:t>
            </w:r>
            <w:r w:rsidR="00B67CDE">
              <w:rPr>
                <w:sz w:val="16"/>
                <w:szCs w:val="16"/>
              </w:rPr>
              <w:t>-</w:t>
            </w:r>
            <w:r w:rsidRPr="00AF2164">
              <w:rPr>
                <w:sz w:val="16"/>
                <w:szCs w:val="16"/>
              </w:rPr>
              <w:t>х трубная</w:t>
            </w:r>
          </w:p>
        </w:tc>
        <w:tc>
          <w:tcPr>
            <w:tcW w:w="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3</w:t>
            </w:r>
            <w:r w:rsidR="00B67CDE">
              <w:rPr>
                <w:sz w:val="16"/>
                <w:szCs w:val="16"/>
              </w:rPr>
              <w:t>-</w:t>
            </w:r>
            <w:r w:rsidRPr="00AF2164">
              <w:rPr>
                <w:sz w:val="16"/>
                <w:szCs w:val="16"/>
              </w:rPr>
              <w:t>х трубная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4</w:t>
            </w:r>
            <w:r w:rsidR="00B67CDE">
              <w:rPr>
                <w:sz w:val="16"/>
                <w:szCs w:val="16"/>
              </w:rPr>
              <w:t>-</w:t>
            </w:r>
            <w:r w:rsidRPr="00AF2164">
              <w:rPr>
                <w:sz w:val="16"/>
                <w:szCs w:val="16"/>
              </w:rPr>
              <w:t>х трубная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</w:tr>
      <w:tr w:rsidR="00BE62E9" w:rsidRPr="00AF2164" w:rsidTr="003036B7">
        <w:trPr>
          <w:trHeight w:hRule="exact" w:val="57"/>
        </w:trPr>
        <w:tc>
          <w:tcPr>
            <w:tcW w:w="10523" w:type="dxa"/>
            <w:gridSpan w:val="56"/>
            <w:vAlign w:val="center"/>
          </w:tcPr>
          <w:p w:rsidR="00BE62E9" w:rsidRPr="00AF2164" w:rsidRDefault="00BE62E9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0C05" w:rsidRPr="00AF2164" w:rsidTr="00D8358A">
        <w:trPr>
          <w:trHeight w:hRule="exact" w:val="227"/>
        </w:trPr>
        <w:tc>
          <w:tcPr>
            <w:tcW w:w="518" w:type="dxa"/>
            <w:vAlign w:val="center"/>
          </w:tcPr>
          <w:p w:rsidR="00102CC7" w:rsidRPr="00AF2164" w:rsidRDefault="00102CC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034" w:type="dxa"/>
            <w:gridSpan w:val="21"/>
            <w:vAlign w:val="center"/>
          </w:tcPr>
          <w:p w:rsidR="00102CC7" w:rsidRPr="00AF2164" w:rsidRDefault="00102CC7" w:rsidP="00BE62E9">
            <w:pPr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Диаметры ввода ТС условные</w:t>
            </w:r>
            <w:r w:rsidR="00090E8D" w:rsidRPr="00AF2164">
              <w:rPr>
                <w:b/>
                <w:sz w:val="16"/>
                <w:szCs w:val="16"/>
              </w:rPr>
              <w:t>, мм</w:t>
            </w:r>
            <w:r w:rsidRPr="00AF216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87" w:type="dxa"/>
            <w:gridSpan w:val="4"/>
            <w:tcBorders>
              <w:right w:val="single" w:sz="8" w:space="0" w:color="auto"/>
            </w:tcBorders>
            <w:vAlign w:val="center"/>
          </w:tcPr>
          <w:p w:rsidR="00102CC7" w:rsidRPr="00AF2164" w:rsidRDefault="00E806EC" w:rsidP="00090E8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DN</w:t>
            </w:r>
            <w:r w:rsidR="00090E8D" w:rsidRPr="00AF2164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090E8D" w:rsidP="00E806EC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</w:t>
            </w:r>
            <w:r w:rsidR="00E806EC">
              <w:rPr>
                <w:sz w:val="16"/>
                <w:szCs w:val="16"/>
                <w:lang w:val="en-US"/>
              </w:rPr>
              <w:t>N</w:t>
            </w:r>
            <w:r w:rsidRPr="00AF2164">
              <w:rPr>
                <w:sz w:val="16"/>
                <w:szCs w:val="16"/>
              </w:rPr>
              <w:t>2</w:t>
            </w:r>
          </w:p>
        </w:tc>
        <w:tc>
          <w:tcPr>
            <w:tcW w:w="7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E806EC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</w:t>
            </w:r>
            <w:r w:rsidR="00E806EC">
              <w:rPr>
                <w:sz w:val="16"/>
                <w:szCs w:val="16"/>
                <w:lang w:val="en-US"/>
              </w:rPr>
              <w:t>N</w:t>
            </w:r>
            <w:r w:rsidRPr="00AF216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7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E806EC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</w:t>
            </w:r>
            <w:r w:rsidR="00E806EC">
              <w:rPr>
                <w:sz w:val="16"/>
                <w:szCs w:val="16"/>
                <w:lang w:val="en-US"/>
              </w:rPr>
              <w:t>N</w:t>
            </w:r>
            <w:r w:rsidRPr="00AF2164">
              <w:rPr>
                <w:sz w:val="16"/>
                <w:szCs w:val="16"/>
                <w:lang w:val="en-US"/>
              </w:rPr>
              <w:t xml:space="preserve">4                                                          </w:t>
            </w:r>
          </w:p>
        </w:tc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</w:tr>
      <w:tr w:rsidR="00BE62E9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2E9" w:rsidRPr="00AF2164" w:rsidRDefault="00BE62E9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8E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8E7" w:rsidRPr="00AF2164" w:rsidRDefault="000768E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8E7" w:rsidRPr="00AF2164" w:rsidRDefault="000768E7" w:rsidP="00B765B8">
            <w:pPr>
              <w:jc w:val="both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Температурный график тепловой сети, </w:t>
            </w:r>
            <w:proofErr w:type="spellStart"/>
            <w:r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Pr="00AF2164">
              <w:rPr>
                <w:b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768E7" w:rsidRPr="00AF2164" w:rsidRDefault="000768E7" w:rsidP="00B765B8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прямая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8E7" w:rsidRPr="00AF2164" w:rsidRDefault="000768E7" w:rsidP="00B765B8">
            <w:pPr>
              <w:jc w:val="right"/>
              <w:rPr>
                <w:sz w:val="16"/>
                <w:szCs w:val="16"/>
              </w:rPr>
            </w:pPr>
            <w:proofErr w:type="spellStart"/>
            <w:r w:rsidRPr="00AF2164">
              <w:rPr>
                <w:sz w:val="16"/>
                <w:szCs w:val="16"/>
              </w:rPr>
              <w:t>обратка</w:t>
            </w:r>
            <w:proofErr w:type="spellEnd"/>
          </w:p>
        </w:tc>
        <w:tc>
          <w:tcPr>
            <w:tcW w:w="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  <w:tc>
          <w:tcPr>
            <w:tcW w:w="3366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768E7" w:rsidRPr="00AF2164" w:rsidRDefault="0019085C" w:rsidP="000768E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0768E7" w:rsidRPr="00AF2164">
              <w:rPr>
                <w:b/>
                <w:sz w:val="16"/>
                <w:szCs w:val="16"/>
              </w:rPr>
              <w:t xml:space="preserve">асчетная Т наружного воздуха, </w:t>
            </w:r>
            <w:proofErr w:type="spellStart"/>
            <w:r w:rsidR="000768E7"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="000768E7" w:rsidRPr="00AF2164">
              <w:rPr>
                <w:b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</w:tr>
      <w:tr w:rsidR="00E4499F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99F" w:rsidRPr="00AF2164" w:rsidRDefault="00E4499F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BD9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585" w:rsidRPr="00AF2164" w:rsidRDefault="00F56585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827" w:type="dxa"/>
            <w:gridSpan w:val="4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56585" w:rsidRPr="00AF2164" w:rsidRDefault="00F56585" w:rsidP="00FB7C28">
            <w:pPr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Температура точки излома графика (график ТС в </w:t>
            </w:r>
            <w:proofErr w:type="spellStart"/>
            <w:r w:rsidRPr="00AF2164">
              <w:rPr>
                <w:b/>
                <w:sz w:val="16"/>
                <w:szCs w:val="16"/>
              </w:rPr>
              <w:t>межотопительный</w:t>
            </w:r>
            <w:proofErr w:type="spellEnd"/>
            <w:r w:rsidRPr="00AF2164">
              <w:rPr>
                <w:b/>
                <w:sz w:val="16"/>
                <w:szCs w:val="16"/>
              </w:rPr>
              <w:t xml:space="preserve"> период),  </w:t>
            </w:r>
            <w:proofErr w:type="spellStart"/>
            <w:r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="00FB7C28">
              <w:rPr>
                <w:b/>
                <w:sz w:val="16"/>
                <w:szCs w:val="16"/>
              </w:rPr>
              <w:t>С</w:t>
            </w:r>
            <w:proofErr w:type="spellEnd"/>
            <w:r w:rsidR="00FB7C2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585" w:rsidRPr="00AF2164" w:rsidRDefault="00F56585" w:rsidP="00B765B8">
            <w:pPr>
              <w:rPr>
                <w:sz w:val="16"/>
                <w:szCs w:val="16"/>
              </w:rPr>
            </w:pPr>
          </w:p>
        </w:tc>
      </w:tr>
      <w:tr w:rsidR="00B765B8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B8" w:rsidRPr="00AF2164" w:rsidRDefault="00B765B8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6FCA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CA" w:rsidRPr="00AF2164" w:rsidRDefault="000768E7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96FCA"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0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FCA" w:rsidRPr="00AF2164" w:rsidRDefault="00C96FCA" w:rsidP="00B765B8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Давление в трубопроводе </w:t>
            </w:r>
            <w:r>
              <w:rPr>
                <w:b/>
                <w:sz w:val="16"/>
                <w:szCs w:val="16"/>
              </w:rPr>
              <w:t>ТС</w:t>
            </w:r>
            <w:r w:rsidRPr="00AF2164">
              <w:rPr>
                <w:b/>
                <w:sz w:val="16"/>
                <w:szCs w:val="16"/>
              </w:rPr>
              <w:t xml:space="preserve">, МПа                  </w:t>
            </w:r>
          </w:p>
        </w:tc>
        <w:tc>
          <w:tcPr>
            <w:tcW w:w="77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96FCA" w:rsidRPr="00AF2164" w:rsidRDefault="00C96FCA" w:rsidP="00284B82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прямом</w:t>
            </w:r>
          </w:p>
        </w:tc>
        <w:tc>
          <w:tcPr>
            <w:tcW w:w="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6FCA" w:rsidRPr="00AF2164" w:rsidRDefault="00C96FCA" w:rsidP="00C96FC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обратном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6FCA" w:rsidRPr="00AF2164" w:rsidRDefault="0019085C" w:rsidP="00284B82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C96FCA" w:rsidRPr="00AF2164">
              <w:rPr>
                <w:b/>
                <w:sz w:val="16"/>
                <w:szCs w:val="16"/>
              </w:rPr>
              <w:t xml:space="preserve">арантированный напор,  </w:t>
            </w:r>
            <w:proofErr w:type="spellStart"/>
            <w:r w:rsidR="00C96FCA" w:rsidRPr="00AF2164">
              <w:rPr>
                <w:b/>
                <w:sz w:val="16"/>
                <w:szCs w:val="16"/>
              </w:rPr>
              <w:t>м.вод.ст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</w:tr>
      <w:tr w:rsidR="00B765B8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B8" w:rsidRPr="00AF2164" w:rsidRDefault="00B765B8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7CE0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E0" w:rsidRPr="00AF2164" w:rsidRDefault="007A7CE0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E0" w:rsidRPr="00AF2164" w:rsidRDefault="007A7CE0" w:rsidP="000710EA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Расположение вводов </w:t>
            </w:r>
            <w:r>
              <w:rPr>
                <w:b/>
                <w:sz w:val="16"/>
                <w:szCs w:val="16"/>
              </w:rPr>
              <w:t>ТС: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CE0" w:rsidRPr="00AF2164" w:rsidRDefault="00620781" w:rsidP="000710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левое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CE0" w:rsidRPr="00AF2164" w:rsidRDefault="00620781" w:rsidP="000710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</w:t>
            </w:r>
            <w:r w:rsidR="007A7CE0" w:rsidRPr="00AF2164">
              <w:rPr>
                <w:sz w:val="16"/>
                <w:szCs w:val="16"/>
              </w:rPr>
              <w:t>вое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7CE0" w:rsidRPr="00AF2164" w:rsidRDefault="0019085C" w:rsidP="007A7CE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7A7CE0" w:rsidRPr="00AF2164">
              <w:rPr>
                <w:b/>
                <w:sz w:val="16"/>
                <w:szCs w:val="16"/>
              </w:rPr>
              <w:t>ип здания: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AF2164">
              <w:rPr>
                <w:sz w:val="16"/>
                <w:szCs w:val="16"/>
              </w:rPr>
              <w:t>дм</w:t>
            </w:r>
            <w:r>
              <w:rPr>
                <w:sz w:val="16"/>
                <w:szCs w:val="16"/>
              </w:rPr>
              <w:t>ин.</w:t>
            </w: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F2164">
              <w:rPr>
                <w:sz w:val="16"/>
                <w:szCs w:val="16"/>
              </w:rPr>
              <w:t>роизв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жилое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CE0" w:rsidRPr="007A7CE0" w:rsidRDefault="007A7CE0" w:rsidP="000710EA">
            <w:pPr>
              <w:rPr>
                <w:sz w:val="16"/>
                <w:szCs w:val="16"/>
                <w:lang w:val="en-US"/>
              </w:rPr>
            </w:pPr>
          </w:p>
        </w:tc>
      </w:tr>
      <w:tr w:rsidR="007B4B8B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8B" w:rsidRPr="00AF2164" w:rsidRDefault="007B4B8B" w:rsidP="000710EA">
            <w:pPr>
              <w:rPr>
                <w:sz w:val="16"/>
                <w:szCs w:val="16"/>
              </w:rPr>
            </w:pPr>
          </w:p>
        </w:tc>
      </w:tr>
      <w:tr w:rsidR="00831B4A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B4A" w:rsidRPr="00AF2164" w:rsidRDefault="00831B4A" w:rsidP="00C30B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B4A" w:rsidRPr="00592BF7" w:rsidRDefault="00831B4A" w:rsidP="00831B4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</w:t>
            </w:r>
            <w:r w:rsidRPr="00AF2164">
              <w:rPr>
                <w:b/>
                <w:sz w:val="16"/>
                <w:szCs w:val="16"/>
              </w:rPr>
              <w:t>ая мощность</w:t>
            </w:r>
            <w:r>
              <w:rPr>
                <w:b/>
                <w:sz w:val="16"/>
                <w:szCs w:val="16"/>
              </w:rPr>
              <w:t>,</w:t>
            </w:r>
            <w:r w:rsidRPr="00AF2164">
              <w:rPr>
                <w:b/>
                <w:sz w:val="16"/>
                <w:szCs w:val="16"/>
              </w:rPr>
              <w:t xml:space="preserve"> Гкал/час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4A" w:rsidRPr="00592BF7" w:rsidRDefault="00831B4A" w:rsidP="00831B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1B4A" w:rsidRPr="00592BF7" w:rsidRDefault="00831B4A" w:rsidP="00831B4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Габариты Взлет </w:t>
            </w:r>
            <w:proofErr w:type="spellStart"/>
            <w:r>
              <w:rPr>
                <w:b/>
                <w:sz w:val="16"/>
                <w:szCs w:val="16"/>
              </w:rPr>
              <w:t>АТП,м</w:t>
            </w:r>
            <w:proofErr w:type="spellEnd"/>
            <w:r w:rsidRPr="00AF216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длина</w:t>
            </w:r>
          </w:p>
        </w:tc>
        <w:tc>
          <w:tcPr>
            <w:tcW w:w="10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ширина</w:t>
            </w:r>
          </w:p>
        </w:tc>
        <w:tc>
          <w:tcPr>
            <w:tcW w:w="1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center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высота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B4A" w:rsidRPr="00AF2164" w:rsidRDefault="00831B4A" w:rsidP="00592BF7">
            <w:pPr>
              <w:jc w:val="center"/>
              <w:rPr>
                <w:sz w:val="16"/>
                <w:szCs w:val="16"/>
              </w:rPr>
            </w:pPr>
          </w:p>
        </w:tc>
      </w:tr>
      <w:tr w:rsidR="004C39E1" w:rsidRPr="00AF2164" w:rsidTr="00031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E1" w:rsidRPr="00AF2164" w:rsidRDefault="004C39E1" w:rsidP="00031103">
            <w:pPr>
              <w:rPr>
                <w:sz w:val="16"/>
                <w:szCs w:val="16"/>
              </w:rPr>
            </w:pPr>
          </w:p>
        </w:tc>
      </w:tr>
      <w:tr w:rsidR="00620781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781" w:rsidRPr="0099096B" w:rsidRDefault="00620781" w:rsidP="004C39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0781" w:rsidRDefault="00620781" w:rsidP="00592B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Узел учета</w:t>
            </w:r>
            <w:r w:rsidRPr="00CE4DDF">
              <w:rPr>
                <w:b/>
                <w:sz w:val="16"/>
                <w:szCs w:val="16"/>
              </w:rPr>
              <w:t>на вводе ТС</w:t>
            </w:r>
          </w:p>
        </w:tc>
        <w:tc>
          <w:tcPr>
            <w:tcW w:w="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81" w:rsidRPr="00CE4DDF" w:rsidRDefault="00620781" w:rsidP="00592B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20781" w:rsidRPr="00AF2164" w:rsidRDefault="00620781" w:rsidP="00592B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узел учетав</w:t>
            </w:r>
            <w:r w:rsidRPr="00AF2164">
              <w:rPr>
                <w:b/>
                <w:sz w:val="16"/>
                <w:szCs w:val="16"/>
              </w:rPr>
              <w:t xml:space="preserve"> системе ГВС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3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0781" w:rsidRPr="00CE4DDF" w:rsidRDefault="00620781" w:rsidP="00592BF7">
            <w:pPr>
              <w:jc w:val="right"/>
              <w:rPr>
                <w:sz w:val="16"/>
                <w:szCs w:val="16"/>
              </w:rPr>
            </w:pPr>
            <w:proofErr w:type="spellStart"/>
            <w:r w:rsidRPr="00CE4DDF">
              <w:rPr>
                <w:sz w:val="16"/>
                <w:szCs w:val="16"/>
              </w:rPr>
              <w:t>тр-д</w:t>
            </w:r>
            <w:proofErr w:type="spellEnd"/>
            <w:r w:rsidRPr="00CE4DDF">
              <w:rPr>
                <w:sz w:val="16"/>
                <w:szCs w:val="16"/>
              </w:rPr>
              <w:t xml:space="preserve"> ХВ</w:t>
            </w: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0781" w:rsidRPr="00AF2164" w:rsidRDefault="00620781" w:rsidP="00592BF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20781" w:rsidRPr="00CE4DDF" w:rsidRDefault="00620781" w:rsidP="00592BF7">
            <w:pPr>
              <w:jc w:val="right"/>
              <w:rPr>
                <w:sz w:val="16"/>
                <w:szCs w:val="16"/>
              </w:rPr>
            </w:pPr>
            <w:proofErr w:type="spellStart"/>
            <w:r w:rsidRPr="00CE4DDF">
              <w:rPr>
                <w:sz w:val="16"/>
                <w:szCs w:val="16"/>
              </w:rPr>
              <w:t>тр-д</w:t>
            </w:r>
            <w:proofErr w:type="spellEnd"/>
            <w:r w:rsidRPr="00CE4DDF">
              <w:rPr>
                <w:sz w:val="16"/>
                <w:szCs w:val="16"/>
              </w:rPr>
              <w:t xml:space="preserve"> подачи ГВС</w:t>
            </w:r>
          </w:p>
        </w:tc>
        <w:tc>
          <w:tcPr>
            <w:tcW w:w="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0781" w:rsidRPr="00AF2164" w:rsidRDefault="00620781" w:rsidP="00592BF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0781" w:rsidRPr="00CE4DDF" w:rsidRDefault="00620781" w:rsidP="00592BF7">
            <w:pPr>
              <w:jc w:val="right"/>
              <w:rPr>
                <w:sz w:val="16"/>
                <w:szCs w:val="16"/>
              </w:rPr>
            </w:pPr>
            <w:proofErr w:type="spellStart"/>
            <w:r w:rsidRPr="00CE4DDF">
              <w:rPr>
                <w:sz w:val="16"/>
                <w:szCs w:val="16"/>
              </w:rPr>
              <w:t>цирк-ция</w:t>
            </w:r>
            <w:proofErr w:type="spellEnd"/>
            <w:r w:rsidRPr="00CE4DDF">
              <w:rPr>
                <w:sz w:val="16"/>
                <w:szCs w:val="16"/>
              </w:rPr>
              <w:t xml:space="preserve"> ГВС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81" w:rsidRPr="00AF2164" w:rsidRDefault="00620781" w:rsidP="00592BF7">
            <w:pPr>
              <w:rPr>
                <w:sz w:val="16"/>
                <w:szCs w:val="16"/>
              </w:rPr>
            </w:pPr>
          </w:p>
        </w:tc>
      </w:tr>
      <w:tr w:rsidR="00620781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781" w:rsidRPr="00AF2164" w:rsidRDefault="00620781" w:rsidP="005D45FD">
            <w:pPr>
              <w:rPr>
                <w:sz w:val="16"/>
                <w:szCs w:val="16"/>
              </w:rPr>
            </w:pPr>
          </w:p>
        </w:tc>
      </w:tr>
      <w:tr w:rsidR="00620781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781" w:rsidRPr="0099096B" w:rsidRDefault="00620781" w:rsidP="005D45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9482" w:type="dxa"/>
            <w:gridSpan w:val="5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0781" w:rsidRPr="00AF2164" w:rsidRDefault="00620781" w:rsidP="005D45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F2164">
              <w:rPr>
                <w:b/>
                <w:sz w:val="16"/>
                <w:szCs w:val="16"/>
              </w:rPr>
              <w:t>оп</w:t>
            </w:r>
            <w:r>
              <w:rPr>
                <w:b/>
                <w:sz w:val="16"/>
                <w:szCs w:val="16"/>
              </w:rPr>
              <w:t>олнительные</w:t>
            </w:r>
            <w:r w:rsidRPr="00AF2164">
              <w:rPr>
                <w:b/>
                <w:sz w:val="16"/>
                <w:szCs w:val="16"/>
              </w:rPr>
              <w:t xml:space="preserve">  расходомер</w:t>
            </w:r>
            <w:r>
              <w:rPr>
                <w:b/>
                <w:sz w:val="16"/>
                <w:szCs w:val="16"/>
              </w:rPr>
              <w:t>ы</w:t>
            </w:r>
            <w:r w:rsidRPr="00AF2164">
              <w:rPr>
                <w:b/>
                <w:sz w:val="16"/>
                <w:szCs w:val="16"/>
              </w:rPr>
              <w:t xml:space="preserve"> для учета ГВС в </w:t>
            </w:r>
            <w:proofErr w:type="spellStart"/>
            <w:r w:rsidRPr="00AF2164">
              <w:rPr>
                <w:b/>
                <w:sz w:val="16"/>
                <w:szCs w:val="16"/>
              </w:rPr>
              <w:t>межотопит</w:t>
            </w:r>
            <w:r>
              <w:rPr>
                <w:b/>
                <w:sz w:val="16"/>
                <w:szCs w:val="16"/>
              </w:rPr>
              <w:t>ельный</w:t>
            </w:r>
            <w:proofErr w:type="spellEnd"/>
            <w:r w:rsidRPr="00AF2164">
              <w:rPr>
                <w:b/>
                <w:sz w:val="16"/>
                <w:szCs w:val="16"/>
              </w:rPr>
              <w:t xml:space="preserve"> период                                                                                              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781" w:rsidRPr="00AF2164" w:rsidRDefault="00620781" w:rsidP="005D45FD">
            <w:pPr>
              <w:rPr>
                <w:sz w:val="16"/>
                <w:szCs w:val="16"/>
              </w:rPr>
            </w:pPr>
          </w:p>
        </w:tc>
      </w:tr>
      <w:tr w:rsidR="00ED0C05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23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C05" w:rsidRPr="00AF2164" w:rsidRDefault="00ED0C05" w:rsidP="00ED0C05">
            <w:pPr>
              <w:jc w:val="center"/>
              <w:rPr>
                <w:i/>
                <w:sz w:val="16"/>
                <w:szCs w:val="16"/>
              </w:rPr>
            </w:pPr>
            <w:r w:rsidRPr="00AF2164">
              <w:rPr>
                <w:b/>
                <w:i/>
                <w:sz w:val="16"/>
                <w:szCs w:val="16"/>
              </w:rPr>
              <w:t>Система отопления:</w:t>
            </w:r>
          </w:p>
        </w:tc>
      </w:tr>
      <w:tr w:rsidR="00ED0C05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05" w:rsidRPr="00AF2164" w:rsidRDefault="00ED0C05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03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05" w:rsidRPr="00AF2164" w:rsidRDefault="00ED0C05" w:rsidP="007A2BE1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Зависимая схема присоединения:</w:t>
            </w:r>
          </w:p>
        </w:tc>
        <w:tc>
          <w:tcPr>
            <w:tcW w:w="215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модульное исполнение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набор оборудования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05" w:rsidRPr="00AF2164" w:rsidRDefault="00FF46F4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3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05" w:rsidRPr="00AF2164" w:rsidRDefault="00AF2164" w:rsidP="00AF2164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Независимая схема присоединения:</w:t>
            </w:r>
          </w:p>
        </w:tc>
        <w:tc>
          <w:tcPr>
            <w:tcW w:w="38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C05" w:rsidRPr="00AF2164" w:rsidRDefault="00AF2164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 с пластинчатым теплообменником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0C05" w:rsidRPr="00AF2164" w:rsidRDefault="00AF2164" w:rsidP="00AF2164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с сохранением сущ. ТО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7A15EB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2"/>
          <w:wAfter w:w="3443" w:type="dxa"/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Погодозависимое</w:t>
            </w:r>
            <w:proofErr w:type="spellEnd"/>
            <w:r>
              <w:rPr>
                <w:b/>
                <w:sz w:val="16"/>
                <w:szCs w:val="16"/>
              </w:rPr>
              <w:t xml:space="preserve"> регулирование</w:t>
            </w: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C31494" w:rsidP="003036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3036B7">
              <w:rPr>
                <w:b/>
                <w:sz w:val="16"/>
                <w:szCs w:val="16"/>
              </w:rPr>
              <w:t>а прямых параметрах</w:t>
            </w: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Резервирование теплообменников (2-а ТО):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68E7">
              <w:rPr>
                <w:sz w:val="16"/>
                <w:szCs w:val="16"/>
              </w:rPr>
              <w:t>0% нагрузки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0768E7" w:rsidRDefault="003036B7" w:rsidP="003036B7">
            <w:pPr>
              <w:jc w:val="right"/>
              <w:rPr>
                <w:sz w:val="16"/>
                <w:szCs w:val="16"/>
              </w:rPr>
            </w:pPr>
            <w:r w:rsidRPr="000768E7">
              <w:rPr>
                <w:sz w:val="16"/>
                <w:szCs w:val="16"/>
              </w:rPr>
              <w:t>100% нагрузки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2503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1316BB" w:rsidP="003036B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статическая высота</w:t>
            </w:r>
            <w:r w:rsidR="003036B7" w:rsidRPr="005B2597">
              <w:rPr>
                <w:b/>
                <w:sz w:val="16"/>
                <w:szCs w:val="16"/>
              </w:rPr>
              <w:t xml:space="preserve"> СО, м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033841" w:rsidP="003036B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  <w:r w:rsidR="003036B7">
              <w:rPr>
                <w:b/>
                <w:sz w:val="16"/>
                <w:szCs w:val="16"/>
              </w:rPr>
              <w:t xml:space="preserve"> ввода СО условные</w:t>
            </w:r>
            <w:r w:rsidR="003036B7" w:rsidRPr="00AF2164">
              <w:rPr>
                <w:b/>
                <w:sz w:val="16"/>
                <w:szCs w:val="16"/>
              </w:rPr>
              <w:t>, мм</w:t>
            </w:r>
            <w:r w:rsidR="003036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5B2597" w:rsidRDefault="003036B7" w:rsidP="003036B7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5B2597" w:rsidRDefault="003036B7" w:rsidP="003036B7">
            <w:pPr>
              <w:jc w:val="right"/>
              <w:rPr>
                <w:sz w:val="16"/>
                <w:szCs w:val="16"/>
              </w:rPr>
            </w:pPr>
            <w:proofErr w:type="spellStart"/>
            <w:r w:rsidRPr="005B2597">
              <w:rPr>
                <w:sz w:val="16"/>
                <w:szCs w:val="16"/>
              </w:rPr>
              <w:t>обратка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36B7" w:rsidRPr="001317C3" w:rsidRDefault="003036B7" w:rsidP="003036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1317C3">
              <w:rPr>
                <w:b/>
                <w:sz w:val="16"/>
                <w:szCs w:val="16"/>
              </w:rPr>
              <w:t xml:space="preserve">емпературный график СО, </w:t>
            </w:r>
            <w:proofErr w:type="spellStart"/>
            <w:r w:rsidRPr="001317C3">
              <w:rPr>
                <w:b/>
                <w:sz w:val="16"/>
                <w:szCs w:val="16"/>
                <w:vertAlign w:val="superscript"/>
              </w:rPr>
              <w:t>о</w:t>
            </w:r>
            <w:r w:rsidRPr="001317C3">
              <w:rPr>
                <w:b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7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5B2597" w:rsidRDefault="003036B7" w:rsidP="003036B7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5B2597" w:rsidRDefault="003036B7" w:rsidP="003036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5B2597" w:rsidRDefault="003036B7" w:rsidP="003036B7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5B2597">
              <w:rPr>
                <w:sz w:val="16"/>
                <w:szCs w:val="16"/>
              </w:rPr>
              <w:t>обратка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216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Расчетная мощность СО</w:t>
            </w:r>
            <w:r>
              <w:rPr>
                <w:b/>
                <w:sz w:val="16"/>
                <w:szCs w:val="16"/>
              </w:rPr>
              <w:t>,</w:t>
            </w:r>
            <w:r w:rsidRPr="00AF2164">
              <w:rPr>
                <w:b/>
                <w:sz w:val="16"/>
                <w:szCs w:val="16"/>
              </w:rPr>
              <w:t xml:space="preserve"> Гкал/час                                                     </w:t>
            </w:r>
          </w:p>
        </w:tc>
        <w:tc>
          <w:tcPr>
            <w:tcW w:w="16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F2164">
              <w:rPr>
                <w:b/>
                <w:sz w:val="16"/>
                <w:szCs w:val="16"/>
              </w:rPr>
              <w:t xml:space="preserve">идравлическое сопротивление СО, </w:t>
            </w:r>
            <w:proofErr w:type="spellStart"/>
            <w:r w:rsidRPr="00AF2164">
              <w:rPr>
                <w:b/>
                <w:sz w:val="16"/>
                <w:szCs w:val="16"/>
              </w:rPr>
              <w:t>м.вод.ст</w:t>
            </w:r>
            <w:proofErr w:type="spellEnd"/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23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99096B" w:rsidRDefault="003036B7" w:rsidP="003036B7">
            <w:pPr>
              <w:jc w:val="center"/>
              <w:rPr>
                <w:i/>
                <w:sz w:val="16"/>
                <w:szCs w:val="16"/>
              </w:rPr>
            </w:pPr>
            <w:r w:rsidRPr="0099096B">
              <w:rPr>
                <w:b/>
                <w:i/>
                <w:sz w:val="16"/>
                <w:szCs w:val="16"/>
              </w:rPr>
              <w:t>Система горячего</w:t>
            </w:r>
            <w:r w:rsidRPr="0099096B">
              <w:rPr>
                <w:b/>
                <w:i/>
                <w:sz w:val="16"/>
                <w:szCs w:val="16"/>
              </w:rPr>
              <w:br w:type="page"/>
              <w:t xml:space="preserve"> водоснабжения:</w:t>
            </w: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Присоединение </w:t>
            </w:r>
          </w:p>
        </w:tc>
        <w:tc>
          <w:tcPr>
            <w:tcW w:w="3613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E546AF" w:rsidRDefault="003036B7" w:rsidP="003036B7">
            <w:pPr>
              <w:jc w:val="right"/>
              <w:rPr>
                <w:sz w:val="16"/>
                <w:szCs w:val="16"/>
              </w:rPr>
            </w:pPr>
            <w:r w:rsidRPr="00E546AF">
              <w:rPr>
                <w:sz w:val="16"/>
                <w:szCs w:val="16"/>
              </w:rPr>
              <w:t xml:space="preserve">через </w:t>
            </w:r>
            <w:proofErr w:type="spellStart"/>
            <w:r w:rsidRPr="00E546AF">
              <w:rPr>
                <w:sz w:val="16"/>
                <w:szCs w:val="16"/>
              </w:rPr>
              <w:t>пластинч</w:t>
            </w:r>
            <w:proofErr w:type="spellEnd"/>
            <w:r w:rsidRPr="00E546AF">
              <w:rPr>
                <w:sz w:val="16"/>
                <w:szCs w:val="16"/>
              </w:rPr>
              <w:t xml:space="preserve">. </w:t>
            </w:r>
            <w:proofErr w:type="spellStart"/>
            <w:r w:rsidRPr="00E546AF">
              <w:rPr>
                <w:sz w:val="16"/>
                <w:szCs w:val="16"/>
              </w:rPr>
              <w:t>теплооб</w:t>
            </w:r>
            <w:proofErr w:type="spellEnd"/>
            <w:r w:rsidRPr="00E546AF">
              <w:rPr>
                <w:sz w:val="16"/>
                <w:szCs w:val="16"/>
              </w:rPr>
              <w:t>. (закрытая система)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4257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E546AF" w:rsidRDefault="003036B7" w:rsidP="003036B7">
            <w:pPr>
              <w:jc w:val="right"/>
              <w:rPr>
                <w:sz w:val="16"/>
                <w:szCs w:val="16"/>
              </w:rPr>
            </w:pPr>
            <w:r w:rsidRPr="00E546AF">
              <w:rPr>
                <w:sz w:val="16"/>
                <w:szCs w:val="16"/>
              </w:rPr>
              <w:t>через регулятор смешения (открытая система)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99096B" w:rsidRDefault="003036B7" w:rsidP="003036B7">
            <w:pPr>
              <w:jc w:val="center"/>
              <w:rPr>
                <w:b/>
                <w:sz w:val="16"/>
                <w:szCs w:val="16"/>
              </w:rPr>
            </w:pPr>
          </w:p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1316B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5"/>
          <w:wAfter w:w="3735" w:type="dxa"/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6BB" w:rsidRPr="00AF2164" w:rsidRDefault="001316BB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6BB" w:rsidRPr="00AF2164" w:rsidRDefault="001316BB" w:rsidP="003036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F2164">
              <w:rPr>
                <w:b/>
                <w:sz w:val="16"/>
                <w:szCs w:val="16"/>
              </w:rPr>
              <w:t>хема присоединения:</w:t>
            </w:r>
          </w:p>
        </w:tc>
        <w:tc>
          <w:tcPr>
            <w:tcW w:w="162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16BB" w:rsidRPr="00AF2164" w:rsidRDefault="001316BB" w:rsidP="00303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одноступенчатая</w:t>
            </w:r>
          </w:p>
        </w:tc>
        <w:tc>
          <w:tcPr>
            <w:tcW w:w="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6BB" w:rsidRPr="00AF2164" w:rsidRDefault="001316BB" w:rsidP="003036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6BB" w:rsidRPr="00AF2164" w:rsidRDefault="001316BB" w:rsidP="00303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двухступенчатая</w:t>
            </w:r>
          </w:p>
        </w:tc>
        <w:tc>
          <w:tcPr>
            <w:tcW w:w="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6BB" w:rsidRPr="00AF2164" w:rsidRDefault="001316BB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Резервирование теплообменников (2-а ТО):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68E7">
              <w:rPr>
                <w:sz w:val="16"/>
                <w:szCs w:val="16"/>
              </w:rPr>
              <w:t>0% нагрузки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0768E7" w:rsidRDefault="003036B7" w:rsidP="003036B7">
            <w:pPr>
              <w:jc w:val="right"/>
              <w:rPr>
                <w:sz w:val="16"/>
                <w:szCs w:val="16"/>
              </w:rPr>
            </w:pPr>
            <w:r w:rsidRPr="000768E7">
              <w:rPr>
                <w:sz w:val="16"/>
                <w:szCs w:val="16"/>
              </w:rPr>
              <w:t>100% нагрузки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  <w:r w:rsidRPr="00AF2164">
              <w:rPr>
                <w:b/>
                <w:sz w:val="16"/>
                <w:szCs w:val="16"/>
              </w:rPr>
              <w:t>иркуляционный трубопровод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99096B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681DA3" w:rsidRDefault="003036B7" w:rsidP="00033841">
            <w:pPr>
              <w:jc w:val="both"/>
              <w:rPr>
                <w:b/>
                <w:sz w:val="16"/>
                <w:szCs w:val="16"/>
              </w:rPr>
            </w:pPr>
            <w:r w:rsidRPr="00681DA3">
              <w:rPr>
                <w:b/>
                <w:sz w:val="16"/>
                <w:szCs w:val="16"/>
                <w:lang w:val="en-US"/>
              </w:rPr>
              <w:t>D</w:t>
            </w:r>
            <w:r w:rsidR="00033841">
              <w:rPr>
                <w:b/>
                <w:sz w:val="16"/>
                <w:szCs w:val="16"/>
                <w:lang w:val="en-US"/>
              </w:rPr>
              <w:t>N</w:t>
            </w:r>
            <w:r w:rsidRPr="00681DA3">
              <w:rPr>
                <w:b/>
                <w:sz w:val="16"/>
                <w:szCs w:val="16"/>
              </w:rPr>
              <w:t>трубопровода</w:t>
            </w:r>
            <w:r>
              <w:rPr>
                <w:b/>
                <w:sz w:val="16"/>
                <w:szCs w:val="16"/>
              </w:rPr>
              <w:t>,</w:t>
            </w:r>
            <w:r w:rsidRPr="00AF2164">
              <w:rPr>
                <w:b/>
                <w:sz w:val="16"/>
                <w:szCs w:val="16"/>
              </w:rPr>
              <w:t>мм</w:t>
            </w:r>
          </w:p>
        </w:tc>
        <w:tc>
          <w:tcPr>
            <w:tcW w:w="106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681DA3" w:rsidRDefault="003036B7" w:rsidP="003036B7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подающего</w:t>
            </w: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7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681DA3" w:rsidRDefault="003036B7" w:rsidP="003036B7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циркуляционного</w:t>
            </w:r>
          </w:p>
        </w:tc>
        <w:tc>
          <w:tcPr>
            <w:tcW w:w="1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681DA3" w:rsidRDefault="003036B7" w:rsidP="003036B7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холодной воды</w:t>
            </w:r>
          </w:p>
        </w:tc>
        <w:tc>
          <w:tcPr>
            <w:tcW w:w="1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034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0768E7" w:rsidRDefault="003036B7" w:rsidP="00FA1146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Давление в </w:t>
            </w:r>
            <w:r w:rsidR="00FA1146">
              <w:rPr>
                <w:b/>
                <w:sz w:val="16"/>
                <w:szCs w:val="16"/>
              </w:rPr>
              <w:t>трубопроводе холодной воды (мин</w:t>
            </w:r>
            <w:r w:rsidRPr="00AF2164">
              <w:rPr>
                <w:b/>
                <w:sz w:val="16"/>
                <w:szCs w:val="16"/>
              </w:rPr>
              <w:t>),МПа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C31494" w:rsidP="00C31494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необходимое давление за водомером</w:t>
            </w:r>
            <w:r w:rsidR="003036B7" w:rsidRPr="005B2597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572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Расчетная </w:t>
            </w:r>
            <w:proofErr w:type="spellStart"/>
            <w:r w:rsidRPr="00AF2164">
              <w:rPr>
                <w:b/>
                <w:sz w:val="16"/>
                <w:szCs w:val="16"/>
              </w:rPr>
              <w:t>мощность</w:t>
            </w:r>
            <w:r>
              <w:rPr>
                <w:b/>
                <w:sz w:val="16"/>
                <w:szCs w:val="16"/>
              </w:rPr>
              <w:t>сист.ГВС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Pr="00AF2164">
              <w:rPr>
                <w:b/>
                <w:sz w:val="16"/>
                <w:szCs w:val="16"/>
              </w:rPr>
              <w:t xml:space="preserve"> Гкал/час                                                     </w:t>
            </w:r>
          </w:p>
        </w:tc>
        <w:tc>
          <w:tcPr>
            <w:tcW w:w="1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  <w:tc>
          <w:tcPr>
            <w:tcW w:w="4245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F2164">
              <w:rPr>
                <w:b/>
                <w:sz w:val="16"/>
                <w:szCs w:val="16"/>
              </w:rPr>
              <w:t xml:space="preserve">идравлическое </w:t>
            </w:r>
            <w:proofErr w:type="spellStart"/>
            <w:r w:rsidRPr="00AF2164">
              <w:rPr>
                <w:b/>
                <w:sz w:val="16"/>
                <w:szCs w:val="16"/>
              </w:rPr>
              <w:t>сопротивление</w:t>
            </w:r>
            <w:r>
              <w:rPr>
                <w:b/>
                <w:sz w:val="16"/>
                <w:szCs w:val="16"/>
              </w:rPr>
              <w:t>сист.ГВС</w:t>
            </w:r>
            <w:proofErr w:type="spellEnd"/>
            <w:r w:rsidRPr="00AF216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AF2164">
              <w:rPr>
                <w:b/>
                <w:sz w:val="16"/>
                <w:szCs w:val="16"/>
              </w:rPr>
              <w:t>м.вод.ст</w:t>
            </w:r>
            <w:proofErr w:type="spellEnd"/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23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F457F7" w:rsidRDefault="00806758" w:rsidP="0080675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Система в</w:t>
            </w:r>
            <w:r w:rsidR="003036B7" w:rsidRPr="00F457F7">
              <w:rPr>
                <w:b/>
                <w:i/>
                <w:sz w:val="16"/>
                <w:szCs w:val="16"/>
              </w:rPr>
              <w:t>ентиляци</w:t>
            </w:r>
            <w:r>
              <w:rPr>
                <w:b/>
                <w:i/>
                <w:sz w:val="16"/>
                <w:szCs w:val="16"/>
              </w:rPr>
              <w:t>и</w:t>
            </w:r>
            <w:r w:rsidR="003036B7" w:rsidRPr="00F457F7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03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7A2BE1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Зависимая схема присоединения</w:t>
            </w:r>
            <w:r w:rsidR="007A2BE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57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модульное исполнение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набор оборудования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6A0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3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Независимая схема присоединения:</w:t>
            </w:r>
          </w:p>
        </w:tc>
        <w:tc>
          <w:tcPr>
            <w:tcW w:w="38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 с пластинчатым теплообменником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с сохранением сущ. ТО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6A0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2"/>
          <w:wAfter w:w="3443" w:type="dxa"/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Погодозависимое</w:t>
            </w:r>
            <w:proofErr w:type="spellEnd"/>
            <w:r>
              <w:rPr>
                <w:b/>
                <w:sz w:val="16"/>
                <w:szCs w:val="16"/>
              </w:rPr>
              <w:t xml:space="preserve"> регулирование</w:t>
            </w: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прямых параметрах</w:t>
            </w: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6A0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Резервирование теплообменников (2-а ТО):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68E7">
              <w:rPr>
                <w:sz w:val="16"/>
                <w:szCs w:val="16"/>
              </w:rPr>
              <w:t>0% нагрузки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0768E7" w:rsidRDefault="00B86E1B" w:rsidP="006A01F3">
            <w:pPr>
              <w:jc w:val="right"/>
              <w:rPr>
                <w:sz w:val="16"/>
                <w:szCs w:val="16"/>
              </w:rPr>
            </w:pPr>
            <w:r w:rsidRPr="000768E7">
              <w:rPr>
                <w:sz w:val="16"/>
                <w:szCs w:val="16"/>
              </w:rPr>
              <w:t>100% нагрузки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2503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AF2164" w:rsidRDefault="00C31494" w:rsidP="00B86E1B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статическая высота</w:t>
            </w:r>
            <w:r w:rsidR="00B86E1B" w:rsidRPr="005B2597">
              <w:rPr>
                <w:b/>
                <w:sz w:val="16"/>
                <w:szCs w:val="16"/>
              </w:rPr>
              <w:t>С</w:t>
            </w:r>
            <w:r w:rsidR="00B86E1B">
              <w:rPr>
                <w:b/>
                <w:sz w:val="16"/>
                <w:szCs w:val="16"/>
              </w:rPr>
              <w:t>В</w:t>
            </w:r>
            <w:r w:rsidR="00B86E1B" w:rsidRPr="005B2597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6A0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2F649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</w:t>
            </w:r>
            <w:r w:rsidR="002F6490"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 xml:space="preserve"> ввода СВ условные</w:t>
            </w:r>
            <w:r w:rsidRPr="00AF2164">
              <w:rPr>
                <w:b/>
                <w:sz w:val="16"/>
                <w:szCs w:val="16"/>
              </w:rPr>
              <w:t>, мм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5B2597" w:rsidRDefault="00B86E1B" w:rsidP="006A01F3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5B2597" w:rsidRDefault="00B86E1B" w:rsidP="006A01F3">
            <w:pPr>
              <w:jc w:val="right"/>
              <w:rPr>
                <w:sz w:val="16"/>
                <w:szCs w:val="16"/>
              </w:rPr>
            </w:pPr>
            <w:proofErr w:type="spellStart"/>
            <w:r w:rsidRPr="005B2597">
              <w:rPr>
                <w:sz w:val="16"/>
                <w:szCs w:val="16"/>
              </w:rPr>
              <w:t>обратка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86E1B" w:rsidRPr="001317C3" w:rsidRDefault="00B86E1B" w:rsidP="00B86E1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1317C3">
              <w:rPr>
                <w:b/>
                <w:sz w:val="16"/>
                <w:szCs w:val="16"/>
              </w:rPr>
              <w:t>емпературный график С</w:t>
            </w:r>
            <w:r>
              <w:rPr>
                <w:b/>
                <w:sz w:val="16"/>
                <w:szCs w:val="16"/>
              </w:rPr>
              <w:t>В</w:t>
            </w:r>
            <w:r w:rsidRPr="001317C3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317C3">
              <w:rPr>
                <w:b/>
                <w:sz w:val="16"/>
                <w:szCs w:val="16"/>
                <w:vertAlign w:val="superscript"/>
              </w:rPr>
              <w:t>о</w:t>
            </w:r>
            <w:r w:rsidRPr="001317C3">
              <w:rPr>
                <w:b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7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5B2597" w:rsidRDefault="00B86E1B" w:rsidP="006A01F3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5B2597" w:rsidRDefault="00B86E1B" w:rsidP="006A01F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5B2597" w:rsidRDefault="00B86E1B" w:rsidP="006A01F3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5B2597">
              <w:rPr>
                <w:sz w:val="16"/>
                <w:szCs w:val="16"/>
              </w:rPr>
              <w:t>обратка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6A0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B86E1B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E1B" w:rsidRPr="00AF2164" w:rsidRDefault="00B86E1B" w:rsidP="006A01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216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Расчетная мощность СВ,</w:t>
            </w:r>
            <w:r w:rsidRPr="00AF2164">
              <w:rPr>
                <w:b/>
                <w:sz w:val="16"/>
                <w:szCs w:val="16"/>
              </w:rPr>
              <w:t xml:space="preserve"> Гкал/час                                                     </w:t>
            </w:r>
          </w:p>
        </w:tc>
        <w:tc>
          <w:tcPr>
            <w:tcW w:w="16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6E1B" w:rsidRPr="00AF2164" w:rsidRDefault="00B86E1B" w:rsidP="00B86E1B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F2164">
              <w:rPr>
                <w:b/>
                <w:sz w:val="16"/>
                <w:szCs w:val="16"/>
              </w:rPr>
              <w:t>идравлическое сопротивление С</w:t>
            </w:r>
            <w:r>
              <w:rPr>
                <w:b/>
                <w:sz w:val="16"/>
                <w:szCs w:val="16"/>
              </w:rPr>
              <w:t>В</w:t>
            </w:r>
            <w:r w:rsidRPr="00AF216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AF2164">
              <w:rPr>
                <w:b/>
                <w:sz w:val="16"/>
                <w:szCs w:val="16"/>
              </w:rPr>
              <w:t>м.вод.ст</w:t>
            </w:r>
            <w:proofErr w:type="spellEnd"/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E1B" w:rsidRPr="00AF2164" w:rsidRDefault="00B86E1B" w:rsidP="006A01F3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23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6B7" w:rsidRPr="00590690" w:rsidRDefault="003036B7" w:rsidP="003036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</w:t>
            </w:r>
            <w:r w:rsidRPr="00590690">
              <w:rPr>
                <w:b/>
                <w:i/>
                <w:sz w:val="16"/>
                <w:szCs w:val="16"/>
              </w:rPr>
              <w:t>ополнительно</w:t>
            </w:r>
            <w:r>
              <w:rPr>
                <w:b/>
                <w:i/>
                <w:sz w:val="16"/>
                <w:szCs w:val="16"/>
              </w:rPr>
              <w:t>е</w:t>
            </w:r>
            <w:r w:rsidRPr="00590690">
              <w:rPr>
                <w:b/>
                <w:i/>
                <w:sz w:val="16"/>
                <w:szCs w:val="16"/>
              </w:rPr>
              <w:t xml:space="preserve"> оборудовани</w:t>
            </w:r>
            <w:r>
              <w:rPr>
                <w:b/>
                <w:i/>
                <w:sz w:val="16"/>
                <w:szCs w:val="16"/>
              </w:rPr>
              <w:t>е</w:t>
            </w:r>
            <w:r w:rsidRPr="00590690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D8358A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1"/>
          <w:wAfter w:w="7970" w:type="dxa"/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8A" w:rsidRPr="0099096B" w:rsidRDefault="00D8358A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358A" w:rsidRPr="00AF2164" w:rsidRDefault="00D8358A" w:rsidP="00D835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F2164">
              <w:rPr>
                <w:b/>
                <w:sz w:val="16"/>
                <w:szCs w:val="16"/>
              </w:rPr>
              <w:t>ренажн</w:t>
            </w:r>
            <w:r>
              <w:rPr>
                <w:b/>
                <w:sz w:val="16"/>
                <w:szCs w:val="16"/>
              </w:rPr>
              <w:t>ый</w:t>
            </w:r>
            <w:r w:rsidRPr="00AF2164">
              <w:rPr>
                <w:b/>
                <w:sz w:val="16"/>
                <w:szCs w:val="16"/>
              </w:rPr>
              <w:t xml:space="preserve"> насос</w:t>
            </w: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58A" w:rsidRPr="00AF2164" w:rsidRDefault="00D8358A" w:rsidP="003036B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036B7" w:rsidRPr="00AF2164" w:rsidTr="0030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23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B7" w:rsidRPr="00AF2164" w:rsidRDefault="003036B7" w:rsidP="003036B7">
            <w:pPr>
              <w:rPr>
                <w:sz w:val="16"/>
                <w:szCs w:val="16"/>
              </w:rPr>
            </w:pPr>
          </w:p>
        </w:tc>
      </w:tr>
      <w:tr w:rsidR="004C39E1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9"/>
          <w:wAfter w:w="6135" w:type="dxa"/>
          <w:trHeight w:hRule="exact" w:val="22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E1" w:rsidRPr="0099096B" w:rsidRDefault="00D8358A" w:rsidP="003036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C39E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9E1" w:rsidRPr="00AF2164" w:rsidRDefault="004C39E1" w:rsidP="004C39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AF2164">
              <w:rPr>
                <w:b/>
                <w:sz w:val="16"/>
                <w:szCs w:val="16"/>
              </w:rPr>
              <w:t xml:space="preserve">втомат. вкл. резерва </w:t>
            </w:r>
            <w:r>
              <w:rPr>
                <w:b/>
                <w:sz w:val="16"/>
                <w:szCs w:val="16"/>
              </w:rPr>
              <w:t xml:space="preserve">эл. </w:t>
            </w:r>
            <w:r w:rsidRPr="00AF2164">
              <w:rPr>
                <w:b/>
                <w:sz w:val="16"/>
                <w:szCs w:val="16"/>
              </w:rPr>
              <w:t>питани</w:t>
            </w:r>
            <w:r>
              <w:rPr>
                <w:b/>
                <w:sz w:val="16"/>
                <w:szCs w:val="16"/>
              </w:rPr>
              <w:t>я</w:t>
            </w:r>
            <w:r w:rsidRPr="00AF2164">
              <w:rPr>
                <w:b/>
                <w:sz w:val="16"/>
                <w:szCs w:val="16"/>
              </w:rPr>
              <w:t xml:space="preserve"> (АВР)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1" w:rsidRPr="00AF2164" w:rsidRDefault="004C39E1" w:rsidP="003036B7">
            <w:pPr>
              <w:rPr>
                <w:sz w:val="16"/>
                <w:szCs w:val="16"/>
              </w:rPr>
            </w:pPr>
          </w:p>
        </w:tc>
      </w:tr>
      <w:tr w:rsidR="004C39E1" w:rsidRPr="00AF2164" w:rsidTr="00D83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2"/>
          <w:wAfter w:w="6560" w:type="dxa"/>
          <w:trHeight w:hRule="exact" w:val="129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E1" w:rsidRDefault="004C39E1" w:rsidP="003036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E1" w:rsidRDefault="004C39E1" w:rsidP="004C39E1">
            <w:pPr>
              <w:rPr>
                <w:b/>
                <w:sz w:val="16"/>
                <w:szCs w:val="16"/>
              </w:rPr>
            </w:pPr>
          </w:p>
        </w:tc>
      </w:tr>
    </w:tbl>
    <w:p w:rsidR="00EB0845" w:rsidRDefault="004C39E1" w:rsidP="004C39E1">
      <w:pPr>
        <w:spacing w:line="360" w:lineRule="auto"/>
        <w:ind w:firstLine="70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Примечание:</w:t>
      </w:r>
      <w:bookmarkStart w:id="0" w:name="_GoBack"/>
      <w:bookmarkEnd w:id="0"/>
      <w:r>
        <w:rPr>
          <w:b/>
          <w:i/>
          <w:sz w:val="20"/>
          <w:szCs w:val="20"/>
        </w:rPr>
        <w:t>______________________________________________________________________________</w:t>
      </w:r>
    </w:p>
    <w:p w:rsidR="00EB0845" w:rsidRDefault="004C39E1" w:rsidP="00EB0845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________________________________________________________________________________________________</w:t>
      </w:r>
      <w:r w:rsidR="00EB0845">
        <w:rPr>
          <w:b/>
          <w:i/>
          <w:sz w:val="20"/>
          <w:szCs w:val="20"/>
        </w:rPr>
        <w:t>________________________________________________________________________________________________</w:t>
      </w:r>
    </w:p>
    <w:p w:rsidR="00EB0845" w:rsidRDefault="00EB0845" w:rsidP="00EB0845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________________________________________________________________________________________________</w:t>
      </w:r>
    </w:p>
    <w:p w:rsidR="002A2208" w:rsidRDefault="002A2208" w:rsidP="002A2208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>Х</w:t>
      </w:r>
      <w:proofErr w:type="gramStart"/>
      <w:r w:rsidRPr="00835195">
        <w:rPr>
          <w:b/>
          <w:sz w:val="20"/>
          <w:szCs w:val="20"/>
          <w:bdr w:val="single" w:sz="6" w:space="0" w:color="auto"/>
        </w:rPr>
        <w:t xml:space="preserve"> </w:t>
      </w:r>
      <w:r w:rsidRPr="00835195">
        <w:rPr>
          <w:b/>
          <w:sz w:val="20"/>
          <w:szCs w:val="20"/>
        </w:rPr>
        <w:t xml:space="preserve"> ,</w:t>
      </w:r>
      <w:proofErr w:type="gramEnd"/>
    </w:p>
    <w:p w:rsidR="00702CD5" w:rsidRPr="00702CD5" w:rsidRDefault="002A2208" w:rsidP="002A2208">
      <w:pPr>
        <w:pStyle w:val="a6"/>
        <w:ind w:left="-43"/>
        <w:rPr>
          <w:sz w:val="16"/>
          <w:szCs w:val="16"/>
        </w:rPr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</w:t>
      </w:r>
    </w:p>
    <w:p w:rsidR="00735A23" w:rsidRPr="00DD3E09" w:rsidRDefault="00DB605A" w:rsidP="00EB0845">
      <w:pPr>
        <w:pStyle w:val="a6"/>
        <w:ind w:left="-43"/>
      </w:pPr>
      <w:r w:rsidRPr="007D3842">
        <w:t xml:space="preserve">Ф.И.О.  </w:t>
      </w:r>
      <w:r>
        <w:t>заказчика</w:t>
      </w:r>
      <w:r w:rsidRPr="007B55E1">
        <w:rPr>
          <w:u w:val="single"/>
        </w:rPr>
        <w:t>___________________________________________________</w:t>
      </w:r>
      <w:r w:rsidRPr="007D3842">
        <w:t xml:space="preserve"> тел. </w:t>
      </w:r>
      <w:r w:rsidRPr="007B55E1">
        <w:rPr>
          <w:u w:val="single"/>
        </w:rPr>
        <w:t>_________________</w:t>
      </w:r>
    </w:p>
    <w:sectPr w:rsidR="00735A23" w:rsidRPr="00DD3E09" w:rsidSect="00EB0845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F53770"/>
    <w:rsid w:val="00032B66"/>
    <w:rsid w:val="00033841"/>
    <w:rsid w:val="00052738"/>
    <w:rsid w:val="00060350"/>
    <w:rsid w:val="00066832"/>
    <w:rsid w:val="000710EA"/>
    <w:rsid w:val="00072042"/>
    <w:rsid w:val="000768E7"/>
    <w:rsid w:val="00090E8D"/>
    <w:rsid w:val="000B6956"/>
    <w:rsid w:val="000E412A"/>
    <w:rsid w:val="000F4D75"/>
    <w:rsid w:val="00100EC8"/>
    <w:rsid w:val="00102CC7"/>
    <w:rsid w:val="001316BB"/>
    <w:rsid w:val="001317C3"/>
    <w:rsid w:val="00134D25"/>
    <w:rsid w:val="001434A5"/>
    <w:rsid w:val="0016344E"/>
    <w:rsid w:val="001637EE"/>
    <w:rsid w:val="001870F3"/>
    <w:rsid w:val="0019085C"/>
    <w:rsid w:val="001B14FA"/>
    <w:rsid w:val="001B1D9B"/>
    <w:rsid w:val="002054A9"/>
    <w:rsid w:val="002136EA"/>
    <w:rsid w:val="00220BCB"/>
    <w:rsid w:val="0023549C"/>
    <w:rsid w:val="00284B82"/>
    <w:rsid w:val="002A2208"/>
    <w:rsid w:val="002D3869"/>
    <w:rsid w:val="002E652C"/>
    <w:rsid w:val="002F6490"/>
    <w:rsid w:val="003036B7"/>
    <w:rsid w:val="0034162C"/>
    <w:rsid w:val="003924FE"/>
    <w:rsid w:val="003A0F97"/>
    <w:rsid w:val="003D49B9"/>
    <w:rsid w:val="003D6FB2"/>
    <w:rsid w:val="003F0854"/>
    <w:rsid w:val="003F130B"/>
    <w:rsid w:val="003F3616"/>
    <w:rsid w:val="004525C6"/>
    <w:rsid w:val="004577A3"/>
    <w:rsid w:val="004C39E1"/>
    <w:rsid w:val="004C504B"/>
    <w:rsid w:val="004D2709"/>
    <w:rsid w:val="004D4062"/>
    <w:rsid w:val="004E5509"/>
    <w:rsid w:val="005204D3"/>
    <w:rsid w:val="00590690"/>
    <w:rsid w:val="00592BF7"/>
    <w:rsid w:val="005B2597"/>
    <w:rsid w:val="005F69CE"/>
    <w:rsid w:val="00620781"/>
    <w:rsid w:val="00624D83"/>
    <w:rsid w:val="006724EC"/>
    <w:rsid w:val="00681DA3"/>
    <w:rsid w:val="00702CD5"/>
    <w:rsid w:val="0071491E"/>
    <w:rsid w:val="0073099D"/>
    <w:rsid w:val="00735A23"/>
    <w:rsid w:val="0076712B"/>
    <w:rsid w:val="007755FF"/>
    <w:rsid w:val="007A2BE1"/>
    <w:rsid w:val="007A7CE0"/>
    <w:rsid w:val="007B4B8B"/>
    <w:rsid w:val="007B55E1"/>
    <w:rsid w:val="00806758"/>
    <w:rsid w:val="008150AA"/>
    <w:rsid w:val="008306A1"/>
    <w:rsid w:val="00831B4A"/>
    <w:rsid w:val="00893C4A"/>
    <w:rsid w:val="00896696"/>
    <w:rsid w:val="008B6E6A"/>
    <w:rsid w:val="008E1353"/>
    <w:rsid w:val="008E1946"/>
    <w:rsid w:val="00962C8B"/>
    <w:rsid w:val="00971477"/>
    <w:rsid w:val="00975B29"/>
    <w:rsid w:val="00985A09"/>
    <w:rsid w:val="0099096B"/>
    <w:rsid w:val="009A3042"/>
    <w:rsid w:val="009B05D0"/>
    <w:rsid w:val="009F6215"/>
    <w:rsid w:val="00A6319C"/>
    <w:rsid w:val="00A83BD9"/>
    <w:rsid w:val="00AE2897"/>
    <w:rsid w:val="00AF2164"/>
    <w:rsid w:val="00AF5781"/>
    <w:rsid w:val="00B144BF"/>
    <w:rsid w:val="00B67CDE"/>
    <w:rsid w:val="00B765B8"/>
    <w:rsid w:val="00B86E1B"/>
    <w:rsid w:val="00B95FCA"/>
    <w:rsid w:val="00B97611"/>
    <w:rsid w:val="00BA2207"/>
    <w:rsid w:val="00BB7EB2"/>
    <w:rsid w:val="00BD1673"/>
    <w:rsid w:val="00BE62E9"/>
    <w:rsid w:val="00BF5BAD"/>
    <w:rsid w:val="00C037CA"/>
    <w:rsid w:val="00C05182"/>
    <w:rsid w:val="00C07903"/>
    <w:rsid w:val="00C30B6A"/>
    <w:rsid w:val="00C31494"/>
    <w:rsid w:val="00C96FCA"/>
    <w:rsid w:val="00CB07F2"/>
    <w:rsid w:val="00CC495B"/>
    <w:rsid w:val="00CE4DDF"/>
    <w:rsid w:val="00CF542A"/>
    <w:rsid w:val="00CF6AC9"/>
    <w:rsid w:val="00D177E5"/>
    <w:rsid w:val="00D56A3D"/>
    <w:rsid w:val="00D825D6"/>
    <w:rsid w:val="00D8358A"/>
    <w:rsid w:val="00D87642"/>
    <w:rsid w:val="00DB605A"/>
    <w:rsid w:val="00DD3E09"/>
    <w:rsid w:val="00DF48AA"/>
    <w:rsid w:val="00DF611D"/>
    <w:rsid w:val="00E313F3"/>
    <w:rsid w:val="00E4499F"/>
    <w:rsid w:val="00E546AF"/>
    <w:rsid w:val="00E806EC"/>
    <w:rsid w:val="00EB0845"/>
    <w:rsid w:val="00ED0C05"/>
    <w:rsid w:val="00EE6511"/>
    <w:rsid w:val="00F15D92"/>
    <w:rsid w:val="00F162BC"/>
    <w:rsid w:val="00F40236"/>
    <w:rsid w:val="00F457F7"/>
    <w:rsid w:val="00F53770"/>
    <w:rsid w:val="00F56585"/>
    <w:rsid w:val="00F648E3"/>
    <w:rsid w:val="00FA1146"/>
    <w:rsid w:val="00FA37AD"/>
    <w:rsid w:val="00FB7C28"/>
    <w:rsid w:val="00FC6A57"/>
    <w:rsid w:val="00FC7563"/>
    <w:rsid w:val="00FF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BCB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F648E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7309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73099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Subtitle"/>
    <w:basedOn w:val="a"/>
    <w:qFormat/>
    <w:rsid w:val="0073099D"/>
    <w:pPr>
      <w:jc w:val="center"/>
    </w:pPr>
    <w:rPr>
      <w:rFonts w:ascii="Times New Roman" w:hAnsi="Times New Roman" w:cs="Times New Roman"/>
      <w:sz w:val="24"/>
      <w:szCs w:val="20"/>
    </w:rPr>
  </w:style>
  <w:style w:type="paragraph" w:styleId="a9">
    <w:name w:val="Title"/>
    <w:basedOn w:val="a"/>
    <w:qFormat/>
    <w:rsid w:val="00F648E3"/>
    <w:pPr>
      <w:jc w:val="center"/>
    </w:pPr>
    <w:rPr>
      <w:rFonts w:ascii="Times New Roman" w:hAnsi="Times New Roman" w:cs="Times New Roman"/>
      <w:sz w:val="28"/>
      <w:szCs w:val="24"/>
    </w:rPr>
  </w:style>
  <w:style w:type="character" w:styleId="aa">
    <w:name w:val="Hyperlink"/>
    <w:basedOn w:val="a0"/>
    <w:rsid w:val="002A2208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16344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basedOn w:val="a0"/>
    <w:locked/>
    <w:rsid w:val="004E550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E55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7B55E1"/>
    <w:rPr>
      <w:b/>
      <w:bCs/>
      <w:lang w:val="ru-RU" w:eastAsia="ru-RU" w:bidi="ar-SA"/>
    </w:rPr>
  </w:style>
  <w:style w:type="character" w:customStyle="1" w:styleId="2">
    <w:name w:val="Знак Знак2"/>
    <w:locked/>
    <w:rsid w:val="007B55E1"/>
    <w:rPr>
      <w:rFonts w:ascii="Arial" w:hAnsi="Arial" w:cs="Arial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rsid w:val="00F537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53770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rsid w:val="00592BF7"/>
    <w:rPr>
      <w:sz w:val="16"/>
      <w:szCs w:val="16"/>
    </w:rPr>
  </w:style>
  <w:style w:type="paragraph" w:styleId="af">
    <w:name w:val="annotation text"/>
    <w:basedOn w:val="a"/>
    <w:link w:val="af0"/>
    <w:rsid w:val="00592BF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92BF7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592BF7"/>
    <w:rPr>
      <w:b/>
      <w:bCs/>
    </w:rPr>
  </w:style>
  <w:style w:type="character" w:customStyle="1" w:styleId="af2">
    <w:name w:val="Тема примечания Знак"/>
    <w:basedOn w:val="af0"/>
    <w:link w:val="af1"/>
    <w:rsid w:val="00592BF7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ovAV\Desktop\&#1044;&#1086;&#1082;&#1091;&#1084;&#1077;&#1085;&#1090;&#1099;\kz_at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DB5C-80D7-46EB-A74E-825395D4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kz_atp.dot</Template>
  <TotalTime>47</TotalTime>
  <Pages>1</Pages>
  <Words>548</Words>
  <Characters>3487</Characters>
  <Application>Microsoft Office Word</Application>
  <DocSecurity>0</DocSecurity>
  <Lines>871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АТП</vt:lpstr>
    </vt:vector>
  </TitlesOfParts>
  <Company>vzljot</Company>
  <LinksUpToDate>false</LinksUpToDate>
  <CharactersWithSpaces>3783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АТП</dc:title>
  <dc:subject/>
  <dc:creator>Лисов Андрей Владимирович</dc:creator>
  <cp:keywords/>
  <dc:description/>
  <cp:lastModifiedBy>Пользователь</cp:lastModifiedBy>
  <cp:revision>7</cp:revision>
  <cp:lastPrinted>2018-07-25T08:29:00Z</cp:lastPrinted>
  <dcterms:created xsi:type="dcterms:W3CDTF">2020-07-02T12:53:00Z</dcterms:created>
  <dcterms:modified xsi:type="dcterms:W3CDTF">2022-09-09T05:38:00Z</dcterms:modified>
</cp:coreProperties>
</file>